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1D86" w14:textId="77777777" w:rsidR="00A11CF6" w:rsidRPr="003B1AF1" w:rsidRDefault="00A11CF6" w:rsidP="00E43D78">
      <w:pPr>
        <w:pStyle w:val="MDPI12title"/>
        <w:spacing w:before="240"/>
      </w:pPr>
      <w:r>
        <w:t>Title</w:t>
      </w:r>
    </w:p>
    <w:p w14:paraId="4F268B87" w14:textId="77777777" w:rsidR="00F4128A" w:rsidRDefault="00A11CF6" w:rsidP="00A11CF6">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9526"/>
        <w:tblW w:w="2410" w:type="dxa"/>
        <w:tblLayout w:type="fixed"/>
        <w:tblCellMar>
          <w:left w:w="0" w:type="dxa"/>
          <w:right w:w="0" w:type="dxa"/>
        </w:tblCellMar>
        <w:tblLook w:val="04A0" w:firstRow="1" w:lastRow="0" w:firstColumn="1" w:lastColumn="0" w:noHBand="0" w:noVBand="1"/>
      </w:tblPr>
      <w:tblGrid>
        <w:gridCol w:w="2410"/>
      </w:tblGrid>
      <w:tr w:rsidR="00F4128A" w:rsidRPr="000802ED" w14:paraId="44576548" w14:textId="77777777" w:rsidTr="00E31ECD">
        <w:tc>
          <w:tcPr>
            <w:tcW w:w="2410" w:type="dxa"/>
            <w:shd w:val="clear" w:color="auto" w:fill="auto"/>
          </w:tcPr>
          <w:p w14:paraId="0A10DF69" w14:textId="0C564D9C" w:rsidR="00F4128A" w:rsidRPr="000802ED" w:rsidRDefault="00F4128A" w:rsidP="00E31ECD">
            <w:pPr>
              <w:adjustRightInd w:val="0"/>
              <w:snapToGrid w:val="0"/>
              <w:spacing w:before="60" w:line="240" w:lineRule="atLeast"/>
              <w:ind w:right="113"/>
              <w:rPr>
                <w:rFonts w:eastAsia="DengXian"/>
                <w:bCs/>
                <w:sz w:val="14"/>
                <w:szCs w:val="14"/>
                <w:lang w:bidi="en-US"/>
              </w:rPr>
            </w:pPr>
          </w:p>
        </w:tc>
      </w:tr>
    </w:tbl>
    <w:p w14:paraId="67D56674" w14:textId="77777777" w:rsidR="00A11CF6" w:rsidRPr="00D945EC" w:rsidRDefault="00F848A6" w:rsidP="00A11CF6">
      <w:pPr>
        <w:pStyle w:val="MDPI16affiliation"/>
      </w:pPr>
      <w:r w:rsidRPr="00F848A6">
        <w:rPr>
          <w:vertAlign w:val="superscript"/>
        </w:rPr>
        <w:t>1</w:t>
      </w:r>
      <w:r w:rsidR="00A11CF6" w:rsidRPr="00D945EC">
        <w:tab/>
        <w:t>Affiliation 1; e-mail@e-mail.com</w:t>
      </w:r>
    </w:p>
    <w:p w14:paraId="00C84E2E" w14:textId="77777777" w:rsidR="00A11CF6" w:rsidRPr="00D945EC" w:rsidRDefault="00A11CF6" w:rsidP="00A11CF6">
      <w:pPr>
        <w:pStyle w:val="MDPI16affiliation"/>
      </w:pPr>
      <w:r w:rsidRPr="00D945EC">
        <w:rPr>
          <w:vertAlign w:val="superscript"/>
        </w:rPr>
        <w:t>2</w:t>
      </w:r>
      <w:r w:rsidRPr="00D945EC">
        <w:tab/>
        <w:t>Affiliation 2; e-mail@e-mail.com</w:t>
      </w:r>
    </w:p>
    <w:p w14:paraId="1F6BEC9E" w14:textId="77777777" w:rsidR="00A11CF6" w:rsidRPr="00550626" w:rsidRDefault="00A11CF6" w:rsidP="00A11CF6">
      <w:pPr>
        <w:pStyle w:val="MDPI16affiliation"/>
      </w:pPr>
      <w:r w:rsidRPr="00E16280">
        <w:rPr>
          <w:b/>
        </w:rPr>
        <w:t>*</w:t>
      </w:r>
      <w:r w:rsidRPr="00D945EC">
        <w:tab/>
        <w:t>Correspondence: e-mail@e-mail.com; Tel.: (optional; include country code; if there are multiple correspondin</w:t>
      </w:r>
      <w:r>
        <w:t>g authors, add author initials)</w:t>
      </w:r>
    </w:p>
    <w:p w14:paraId="0A611BD4" w14:textId="77777777" w:rsidR="00A11CF6" w:rsidRPr="00550626" w:rsidRDefault="00A11CF6" w:rsidP="00A11CF6">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761309">
        <w:rPr>
          <w:szCs w:val="18"/>
        </w:rPr>
        <w:t>; (2) Methods: briefly describe the main methods or treatments applied; (3) Results: summarize the article's main findings; (4) Conclusions: indicate the main conclus</w:t>
      </w:r>
      <w:r w:rsidR="00FD2E4E">
        <w:rPr>
          <w:szCs w:val="18"/>
        </w:rPr>
        <w:t>ions or interpretations. The ab</w:t>
      </w:r>
      <w:r w:rsidR="00761309">
        <w:rPr>
          <w:szCs w:val="18"/>
        </w:rPr>
        <w:t>stract should be an objective representation of the article and it must not contain results that are not presented and substantiated in the main text and should not exaggerate the main conclusions.</w:t>
      </w:r>
    </w:p>
    <w:p w14:paraId="4A755C5C" w14:textId="77777777" w:rsidR="00A11CF6" w:rsidRPr="00550626" w:rsidRDefault="00A11CF6" w:rsidP="00A11CF6">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2C6155">
        <w:rPr>
          <w:szCs w:val="18"/>
        </w:rPr>
        <w:t xml:space="preserve">specific to the article yet </w:t>
      </w:r>
      <w:r w:rsidRPr="00D945EC">
        <w:rPr>
          <w:szCs w:val="18"/>
        </w:rPr>
        <w:t>reasonably common within the subject discipline.)</w:t>
      </w:r>
    </w:p>
    <w:p w14:paraId="13650A6E" w14:textId="77777777" w:rsidR="00A11CF6" w:rsidRPr="00550626" w:rsidRDefault="00A11CF6" w:rsidP="00A11CF6">
      <w:pPr>
        <w:pStyle w:val="MDPI19line"/>
      </w:pPr>
    </w:p>
    <w:p w14:paraId="06F99E34" w14:textId="77777777" w:rsidR="00A11CF6" w:rsidRDefault="00A11CF6" w:rsidP="00A11CF6">
      <w:pPr>
        <w:pStyle w:val="MDPI21heading1"/>
        <w:rPr>
          <w:lang w:eastAsia="zh-CN"/>
        </w:rPr>
      </w:pPr>
      <w:r w:rsidRPr="007F2582">
        <w:rPr>
          <w:lang w:eastAsia="zh-CN"/>
        </w:rPr>
        <w:t>1. Introduction</w:t>
      </w:r>
    </w:p>
    <w:p w14:paraId="3136DA41" w14:textId="77777777" w:rsidR="00A11CF6" w:rsidRDefault="00A11CF6" w:rsidP="005306F6">
      <w:pPr>
        <w:pStyle w:val="MDPI31text"/>
      </w:pPr>
      <w:r w:rsidRPr="007F2582">
        <w:t xml:space="preserve">The introduction should briefly place the study in a broad context and highlight why it is important. It should define the purpose of the work and its significance. The current state </w:t>
      </w:r>
      <w:r w:rsidR="00761309">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FD2E4E">
        <w:t xml:space="preserve"> scientists outside your partic</w:t>
      </w:r>
      <w:r w:rsidR="00761309">
        <w:t>ular field of research. References should be numbere</w:t>
      </w:r>
      <w:r w:rsidR="00FD2E4E">
        <w:t>d in order of appearance and in</w:t>
      </w:r>
      <w:r w:rsidR="00761309">
        <w:t>dicated by a nu</w:t>
      </w:r>
      <w:bookmarkStart w:id="0" w:name="_GoBack"/>
      <w:bookmarkEnd w:id="0"/>
      <w:r w:rsidR="00761309">
        <w:t xml:space="preserve">meral or numerals in square brackets—e.g., </w:t>
      </w:r>
      <w:r w:rsidRPr="007F2582">
        <w:t>[1] or [2,3], or [4–6]. See the end of the document for further details on references.</w:t>
      </w:r>
    </w:p>
    <w:p w14:paraId="205FAD48" w14:textId="77777777" w:rsidR="00A11CF6" w:rsidRPr="00FA04F1" w:rsidRDefault="00A11CF6" w:rsidP="00A11CF6">
      <w:pPr>
        <w:pStyle w:val="MDPI21heading1"/>
      </w:pPr>
      <w:r w:rsidRPr="00FA04F1">
        <w:rPr>
          <w:lang w:eastAsia="zh-CN"/>
        </w:rPr>
        <w:t xml:space="preserve">2. </w:t>
      </w:r>
      <w:r w:rsidRPr="00FA04F1">
        <w:t>Materials and Methods</w:t>
      </w:r>
    </w:p>
    <w:p w14:paraId="11876971" w14:textId="77777777" w:rsidR="00A11CF6" w:rsidRDefault="00761309" w:rsidP="005306F6">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A11CF6">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2E4D611" w14:textId="77777777" w:rsidR="00A11CF6" w:rsidRDefault="00A11CF6" w:rsidP="005306F6">
      <w:pPr>
        <w:pStyle w:val="MDPI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FF4FE9F" w14:textId="77777777" w:rsidR="00A11CF6" w:rsidRDefault="00A11CF6" w:rsidP="005306F6">
      <w:pPr>
        <w:pStyle w:val="MDPI31text"/>
      </w:pPr>
      <w:proofErr w:type="spellStart"/>
      <w:r>
        <w:t>Interventionary</w:t>
      </w:r>
      <w:proofErr w:type="spellEnd"/>
      <w:r>
        <w:t xml:space="preserve"> studies involving animals or humans</w:t>
      </w:r>
      <w:r w:rsidR="00761309">
        <w:t>, and other studies that require ethical approval, must list the authority that provided approval and the corresponding ethical approval code.</w:t>
      </w:r>
    </w:p>
    <w:p w14:paraId="24D91FA9" w14:textId="77777777" w:rsidR="00A11CF6" w:rsidRPr="001F31D1" w:rsidRDefault="00A11CF6" w:rsidP="005306F6">
      <w:pPr>
        <w:pStyle w:val="MDPI21heading1"/>
      </w:pPr>
      <w:r w:rsidRPr="001F31D1">
        <w:lastRenderedPageBreak/>
        <w:t>3. Results</w:t>
      </w:r>
    </w:p>
    <w:p w14:paraId="38A060A6" w14:textId="77777777" w:rsidR="00A11CF6" w:rsidRDefault="00A11CF6" w:rsidP="005306F6">
      <w:pPr>
        <w:pStyle w:val="MDPI31text"/>
      </w:pPr>
      <w:r>
        <w:t>This section may be divided by subheadings. It should provide a concise and precise description of the experimental results</w:t>
      </w:r>
      <w:r w:rsidR="00761309">
        <w:t>, their interpretation, as well as the experimental conclusions that can be drawn.</w:t>
      </w:r>
    </w:p>
    <w:p w14:paraId="7BA89A5D" w14:textId="77777777" w:rsidR="00A11CF6" w:rsidRPr="001F31D1" w:rsidRDefault="00A11CF6" w:rsidP="0099140B">
      <w:pPr>
        <w:pStyle w:val="MDPI22heading2"/>
        <w:spacing w:before="240"/>
      </w:pPr>
      <w:r w:rsidRPr="001F31D1">
        <w:t>3.1. Subsection</w:t>
      </w:r>
    </w:p>
    <w:p w14:paraId="0E36EEBB" w14:textId="77777777" w:rsidR="00A11CF6" w:rsidRDefault="00A11CF6" w:rsidP="00A11CF6">
      <w:pPr>
        <w:pStyle w:val="MDPI23heading3"/>
      </w:pPr>
      <w:r>
        <w:t>3.1.1. Subsubsection</w:t>
      </w:r>
    </w:p>
    <w:p w14:paraId="6C7122AB" w14:textId="77777777" w:rsidR="00A11CF6" w:rsidRPr="003030D2" w:rsidRDefault="00A11CF6" w:rsidP="00A11CF6">
      <w:pPr>
        <w:pStyle w:val="MDPI35textbeforelist"/>
      </w:pPr>
      <w:r w:rsidRPr="003030D2">
        <w:t>Bulleted lists look like this:</w:t>
      </w:r>
    </w:p>
    <w:p w14:paraId="4B4BF6CD" w14:textId="77777777" w:rsidR="00A11CF6" w:rsidRPr="003030D2" w:rsidRDefault="00A11CF6" w:rsidP="0099140B">
      <w:pPr>
        <w:pStyle w:val="MDPI38bullet"/>
        <w:numPr>
          <w:ilvl w:val="0"/>
          <w:numId w:val="7"/>
        </w:numPr>
        <w:spacing w:before="60"/>
      </w:pPr>
      <w:r w:rsidRPr="003030D2">
        <w:t>F</w:t>
      </w:r>
      <w:r w:rsidR="00761309">
        <w:t>irst bullet;</w:t>
      </w:r>
    </w:p>
    <w:p w14:paraId="3C47F9E7" w14:textId="77777777" w:rsidR="00A11CF6" w:rsidRPr="003030D2" w:rsidRDefault="00A11CF6" w:rsidP="00A11CF6">
      <w:pPr>
        <w:pStyle w:val="MDPI38bullet"/>
        <w:numPr>
          <w:ilvl w:val="0"/>
          <w:numId w:val="7"/>
        </w:numPr>
      </w:pPr>
      <w:r w:rsidRPr="003030D2">
        <w:t>S</w:t>
      </w:r>
      <w:r w:rsidR="00761309">
        <w:t>econd bullet;</w:t>
      </w:r>
    </w:p>
    <w:p w14:paraId="304AEE2F" w14:textId="77777777" w:rsidR="00A11CF6" w:rsidRDefault="00A11CF6" w:rsidP="0099140B">
      <w:pPr>
        <w:pStyle w:val="MDPI38bullet"/>
        <w:numPr>
          <w:ilvl w:val="0"/>
          <w:numId w:val="7"/>
        </w:numPr>
        <w:spacing w:after="60"/>
      </w:pPr>
      <w:r w:rsidRPr="003030D2">
        <w:t>T</w:t>
      </w:r>
      <w:r w:rsidR="00761309">
        <w:t>hird bullet.</w:t>
      </w:r>
    </w:p>
    <w:p w14:paraId="45A03DB1" w14:textId="77777777" w:rsidR="00A11CF6" w:rsidRPr="003030D2" w:rsidRDefault="00A11CF6" w:rsidP="00A11CF6">
      <w:pPr>
        <w:pStyle w:val="MDPI35textbeforelist"/>
      </w:pPr>
      <w:r w:rsidRPr="003030D2">
        <w:t>Numbered lists can be added as follows:</w:t>
      </w:r>
    </w:p>
    <w:p w14:paraId="2F6B871E" w14:textId="77777777" w:rsidR="00A11CF6" w:rsidRPr="003030D2" w:rsidRDefault="00A11CF6" w:rsidP="0099140B">
      <w:pPr>
        <w:pStyle w:val="MDPI37itemize"/>
        <w:numPr>
          <w:ilvl w:val="0"/>
          <w:numId w:val="12"/>
        </w:numPr>
        <w:spacing w:before="60"/>
        <w:ind w:left="3033" w:hanging="425"/>
      </w:pPr>
      <w:r w:rsidRPr="003030D2">
        <w:t>F</w:t>
      </w:r>
      <w:r w:rsidR="00761309">
        <w:t>irst item;</w:t>
      </w:r>
    </w:p>
    <w:p w14:paraId="4B2B5F3E" w14:textId="77777777" w:rsidR="00A11CF6" w:rsidRPr="003030D2" w:rsidRDefault="00A11CF6" w:rsidP="00A11CF6">
      <w:pPr>
        <w:pStyle w:val="MDPI37itemize"/>
        <w:numPr>
          <w:ilvl w:val="0"/>
          <w:numId w:val="12"/>
        </w:numPr>
        <w:ind w:left="3033" w:hanging="425"/>
      </w:pPr>
      <w:r w:rsidRPr="003030D2">
        <w:t>S</w:t>
      </w:r>
      <w:r w:rsidR="00761309">
        <w:t>econd item;</w:t>
      </w:r>
    </w:p>
    <w:p w14:paraId="59F1A317" w14:textId="77777777" w:rsidR="00A11CF6" w:rsidRPr="003030D2" w:rsidRDefault="00A11CF6" w:rsidP="0099140B">
      <w:pPr>
        <w:pStyle w:val="MDPI37itemize"/>
        <w:numPr>
          <w:ilvl w:val="0"/>
          <w:numId w:val="12"/>
        </w:numPr>
        <w:spacing w:after="60"/>
        <w:ind w:left="3033" w:hanging="425"/>
      </w:pPr>
      <w:r w:rsidRPr="003030D2">
        <w:t>T</w:t>
      </w:r>
      <w:r w:rsidR="00761309">
        <w:t>hird item.</w:t>
      </w:r>
    </w:p>
    <w:p w14:paraId="260A93D5" w14:textId="77777777" w:rsidR="00A11CF6" w:rsidRPr="0009495E" w:rsidRDefault="00A11CF6" w:rsidP="005306F6">
      <w:pPr>
        <w:pStyle w:val="MDPI31text"/>
      </w:pPr>
      <w:r w:rsidRPr="0009495E">
        <w:t>The text continues here.</w:t>
      </w:r>
    </w:p>
    <w:p w14:paraId="7ED60A1F" w14:textId="77777777" w:rsidR="00A11CF6" w:rsidRPr="00E75611" w:rsidRDefault="00A11CF6" w:rsidP="0099140B">
      <w:pPr>
        <w:pStyle w:val="MDPI22heading2"/>
        <w:spacing w:before="240"/>
        <w:rPr>
          <w:noProof w:val="0"/>
        </w:rPr>
      </w:pPr>
      <w:r w:rsidRPr="00E75611">
        <w:t>3.2</w:t>
      </w:r>
      <w:r w:rsidRPr="00E75611">
        <w:rPr>
          <w:noProof w:val="0"/>
        </w:rPr>
        <w:t>. Figures, Tables and Schemes</w:t>
      </w:r>
    </w:p>
    <w:p w14:paraId="744F4CDB" w14:textId="77777777" w:rsidR="00A11CF6" w:rsidRDefault="00A11CF6" w:rsidP="005306F6">
      <w:pPr>
        <w:pStyle w:val="MDPI31text"/>
      </w:pPr>
      <w:r w:rsidRPr="00325902">
        <w:t xml:space="preserve">All figures and tables should be cited in the main text as </w:t>
      </w:r>
      <w:r w:rsidR="00D91A3B">
        <w:t>Figure 1, Table 1, etc.</w:t>
      </w:r>
    </w:p>
    <w:p w14:paraId="214468AB" w14:textId="07F69EAD" w:rsidR="00A11CF6" w:rsidRDefault="0004541D" w:rsidP="00656518">
      <w:pPr>
        <w:pStyle w:val="MDPI52figure"/>
        <w:ind w:left="2608"/>
        <w:jc w:val="left"/>
        <w:rPr>
          <w:b/>
        </w:rPr>
      </w:pPr>
      <w:r>
        <w:rPr>
          <w:noProof/>
          <w:lang w:val="sk-SK" w:eastAsia="sk-SK" w:bidi="ar-SA"/>
        </w:rPr>
        <w:drawing>
          <wp:inline distT="0" distB="0" distL="0" distR="0" wp14:anchorId="13ADA548" wp14:editId="31C1AC3C">
            <wp:extent cx="1752600" cy="1470636"/>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006" cy="1472655"/>
                    </a:xfrm>
                    <a:prstGeom prst="rect">
                      <a:avLst/>
                    </a:prstGeom>
                    <a:noFill/>
                    <a:ln>
                      <a:noFill/>
                    </a:ln>
                  </pic:spPr>
                </pic:pic>
              </a:graphicData>
            </a:graphic>
          </wp:inline>
        </w:drawing>
      </w:r>
    </w:p>
    <w:p w14:paraId="58702C61" w14:textId="77777777" w:rsidR="00A11CF6" w:rsidRDefault="00A11CF6" w:rsidP="00A11CF6">
      <w:pPr>
        <w:pStyle w:val="MDPI51figurecaption"/>
      </w:pPr>
      <w:r w:rsidRPr="00FA04F1">
        <w:rPr>
          <w:b/>
        </w:rPr>
        <w:t xml:space="preserve">Figure 1. </w:t>
      </w:r>
      <w:r w:rsidR="00761309">
        <w:t>This is a figure.</w:t>
      </w:r>
      <w:r w:rsidRPr="00FF1144">
        <w:t xml:space="preserve"> Sche</w:t>
      </w:r>
      <w:r>
        <w:t>mes follow the same formatting.</w:t>
      </w:r>
    </w:p>
    <w:p w14:paraId="62637148" w14:textId="77777777" w:rsidR="00A11CF6" w:rsidRDefault="00A11CF6" w:rsidP="00A11CF6">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1CF6" w:rsidRPr="000802ED" w14:paraId="05E268C5" w14:textId="77777777" w:rsidTr="001C0F36">
        <w:tc>
          <w:tcPr>
            <w:tcW w:w="2619" w:type="dxa"/>
            <w:tcBorders>
              <w:bottom w:val="single" w:sz="4" w:space="0" w:color="auto"/>
            </w:tcBorders>
            <w:shd w:val="clear" w:color="auto" w:fill="auto"/>
            <w:vAlign w:val="center"/>
          </w:tcPr>
          <w:p w14:paraId="1BFDD484" w14:textId="77777777" w:rsidR="00A11CF6" w:rsidRPr="007F7C8C" w:rsidRDefault="00A11CF6" w:rsidP="000802ED">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73CE7B01" w14:textId="77777777" w:rsidR="00A11CF6" w:rsidRPr="007F7C8C" w:rsidRDefault="00A11CF6" w:rsidP="000802ED">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351D843" w14:textId="77777777" w:rsidR="00A11CF6" w:rsidRPr="007F7C8C" w:rsidRDefault="00A11CF6" w:rsidP="000802ED">
            <w:pPr>
              <w:pStyle w:val="MDPI42tablebody"/>
              <w:spacing w:line="240" w:lineRule="auto"/>
              <w:rPr>
                <w:b/>
                <w:snapToGrid/>
              </w:rPr>
            </w:pPr>
            <w:r w:rsidRPr="007F7C8C">
              <w:rPr>
                <w:b/>
                <w:snapToGrid/>
              </w:rPr>
              <w:t>Title 3</w:t>
            </w:r>
          </w:p>
        </w:tc>
      </w:tr>
      <w:tr w:rsidR="00A11CF6" w:rsidRPr="000802ED" w14:paraId="4785683E" w14:textId="77777777" w:rsidTr="001C0F36">
        <w:tc>
          <w:tcPr>
            <w:tcW w:w="2619" w:type="dxa"/>
            <w:shd w:val="clear" w:color="auto" w:fill="auto"/>
            <w:vAlign w:val="center"/>
          </w:tcPr>
          <w:p w14:paraId="59DA0CA8" w14:textId="77777777" w:rsidR="00A11CF6" w:rsidRPr="00F220D4" w:rsidRDefault="00A11CF6" w:rsidP="000802ED">
            <w:pPr>
              <w:pStyle w:val="MDPI42tablebody"/>
              <w:spacing w:line="240" w:lineRule="auto"/>
            </w:pPr>
            <w:r w:rsidRPr="00F220D4">
              <w:t>entry 1</w:t>
            </w:r>
          </w:p>
        </w:tc>
        <w:tc>
          <w:tcPr>
            <w:tcW w:w="2619" w:type="dxa"/>
            <w:shd w:val="clear" w:color="auto" w:fill="auto"/>
            <w:vAlign w:val="center"/>
          </w:tcPr>
          <w:p w14:paraId="1D2460A0" w14:textId="77777777" w:rsidR="00A11CF6" w:rsidRPr="00F220D4" w:rsidRDefault="00A11CF6" w:rsidP="000802ED">
            <w:pPr>
              <w:pStyle w:val="MDPI42tablebody"/>
              <w:spacing w:line="240" w:lineRule="auto"/>
            </w:pPr>
            <w:r w:rsidRPr="00F220D4">
              <w:t>data</w:t>
            </w:r>
          </w:p>
        </w:tc>
        <w:tc>
          <w:tcPr>
            <w:tcW w:w="2619" w:type="dxa"/>
            <w:shd w:val="clear" w:color="auto" w:fill="auto"/>
            <w:vAlign w:val="center"/>
          </w:tcPr>
          <w:p w14:paraId="179B9A91" w14:textId="77777777" w:rsidR="00A11CF6" w:rsidRPr="00F220D4" w:rsidRDefault="00A11CF6" w:rsidP="000802ED">
            <w:pPr>
              <w:pStyle w:val="MDPI42tablebody"/>
              <w:spacing w:line="240" w:lineRule="auto"/>
            </w:pPr>
            <w:r w:rsidRPr="00F220D4">
              <w:t>data</w:t>
            </w:r>
          </w:p>
        </w:tc>
      </w:tr>
      <w:tr w:rsidR="00A11CF6" w:rsidRPr="000802ED" w14:paraId="3A225B64" w14:textId="77777777" w:rsidTr="001C0F36">
        <w:tc>
          <w:tcPr>
            <w:tcW w:w="2619" w:type="dxa"/>
            <w:shd w:val="clear" w:color="auto" w:fill="auto"/>
            <w:vAlign w:val="center"/>
          </w:tcPr>
          <w:p w14:paraId="63FCFBDF" w14:textId="77777777" w:rsidR="00A11CF6" w:rsidRPr="00F220D4" w:rsidRDefault="00A11CF6" w:rsidP="000802ED">
            <w:pPr>
              <w:pStyle w:val="MDPI42tablebody"/>
              <w:spacing w:line="240" w:lineRule="auto"/>
            </w:pPr>
            <w:r w:rsidRPr="00F220D4">
              <w:t>entry 2</w:t>
            </w:r>
          </w:p>
        </w:tc>
        <w:tc>
          <w:tcPr>
            <w:tcW w:w="2619" w:type="dxa"/>
            <w:shd w:val="clear" w:color="auto" w:fill="auto"/>
            <w:vAlign w:val="center"/>
          </w:tcPr>
          <w:p w14:paraId="7B5782AF" w14:textId="77777777" w:rsidR="00A11CF6" w:rsidRPr="00F220D4" w:rsidRDefault="00A11CF6" w:rsidP="000802ED">
            <w:pPr>
              <w:pStyle w:val="MDPI42tablebody"/>
              <w:spacing w:line="240" w:lineRule="auto"/>
            </w:pPr>
            <w:r w:rsidRPr="00F220D4">
              <w:t>data</w:t>
            </w:r>
          </w:p>
        </w:tc>
        <w:tc>
          <w:tcPr>
            <w:tcW w:w="2619" w:type="dxa"/>
            <w:shd w:val="clear" w:color="auto" w:fill="auto"/>
            <w:vAlign w:val="center"/>
          </w:tcPr>
          <w:p w14:paraId="673D6A42" w14:textId="77777777" w:rsidR="00A11CF6" w:rsidRPr="00F220D4" w:rsidRDefault="00A11CF6" w:rsidP="000802ED">
            <w:pPr>
              <w:pStyle w:val="MDPI42tablebody"/>
              <w:spacing w:line="240" w:lineRule="auto"/>
            </w:pPr>
            <w:r w:rsidRPr="00F220D4">
              <w:t xml:space="preserve">data </w:t>
            </w:r>
            <w:r w:rsidRPr="007F7C8C">
              <w:rPr>
                <w:vertAlign w:val="superscript"/>
              </w:rPr>
              <w:t>1</w:t>
            </w:r>
          </w:p>
        </w:tc>
      </w:tr>
    </w:tbl>
    <w:p w14:paraId="5318D701" w14:textId="77777777" w:rsidR="00A11CF6" w:rsidRPr="00E06592" w:rsidRDefault="00A11CF6" w:rsidP="00A11CF6">
      <w:pPr>
        <w:pStyle w:val="MDPI43tablefooter"/>
      </w:pPr>
      <w:r w:rsidRPr="00325902">
        <w:rPr>
          <w:vertAlign w:val="superscript"/>
        </w:rPr>
        <w:t>1</w:t>
      </w:r>
      <w:r w:rsidRPr="00325902">
        <w:t xml:space="preserve"> Tables may have a footer.</w:t>
      </w:r>
    </w:p>
    <w:p w14:paraId="7AFD2CBB" w14:textId="77777777" w:rsidR="00A11CF6" w:rsidRPr="00CB76CF" w:rsidRDefault="00A11CF6" w:rsidP="005306F6">
      <w:pPr>
        <w:pStyle w:val="MDPI31text"/>
        <w:spacing w:before="240"/>
      </w:pPr>
      <w:r w:rsidRPr="00CB76CF">
        <w:t>The text continues here</w:t>
      </w:r>
      <w:r>
        <w:t xml:space="preserve"> (Figure </w:t>
      </w:r>
      <w:r w:rsidR="00761309">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1CF6" w:rsidRPr="00196D5A" w14:paraId="59FCB310" w14:textId="77777777" w:rsidTr="000802ED">
        <w:trPr>
          <w:jc w:val="center"/>
        </w:trPr>
        <w:tc>
          <w:tcPr>
            <w:tcW w:w="4057" w:type="dxa"/>
            <w:shd w:val="clear" w:color="auto" w:fill="auto"/>
            <w:vAlign w:val="center"/>
          </w:tcPr>
          <w:p w14:paraId="5DAA0D4C" w14:textId="77777777" w:rsidR="00A11CF6" w:rsidRPr="00196D5A" w:rsidRDefault="00B856A5" w:rsidP="00B3589F">
            <w:pPr>
              <w:pStyle w:val="MDPI52figure"/>
              <w:spacing w:before="0"/>
            </w:pPr>
            <w:r w:rsidRPr="00196D5A">
              <w:rPr>
                <w:noProof/>
                <w:lang w:val="sk-SK" w:eastAsia="sk-SK" w:bidi="ar-SA"/>
              </w:rPr>
              <w:lastRenderedPageBreak/>
              <w:drawing>
                <wp:inline distT="0" distB="0" distL="0" distR="0" wp14:anchorId="02F04269" wp14:editId="563059E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FCD171E" w14:textId="77777777" w:rsidR="00A11CF6" w:rsidRPr="00196D5A" w:rsidRDefault="00B856A5" w:rsidP="00B3589F">
            <w:pPr>
              <w:pStyle w:val="MDPI52figure"/>
              <w:spacing w:before="0"/>
            </w:pPr>
            <w:r w:rsidRPr="00196D5A">
              <w:rPr>
                <w:noProof/>
                <w:lang w:val="sk-SK" w:eastAsia="sk-SK" w:bidi="ar-SA"/>
              </w:rPr>
              <w:drawing>
                <wp:inline distT="0" distB="0" distL="0" distR="0" wp14:anchorId="17F52599" wp14:editId="32B017AE">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1CF6" w:rsidRPr="00196D5A" w14:paraId="67A09477" w14:textId="77777777" w:rsidTr="000802ED">
        <w:trPr>
          <w:jc w:val="center"/>
        </w:trPr>
        <w:tc>
          <w:tcPr>
            <w:tcW w:w="4057" w:type="dxa"/>
            <w:shd w:val="clear" w:color="auto" w:fill="auto"/>
            <w:vAlign w:val="center"/>
          </w:tcPr>
          <w:p w14:paraId="4E6E4C7F" w14:textId="77777777" w:rsidR="00A11CF6" w:rsidRPr="00196D5A" w:rsidRDefault="00A11CF6" w:rsidP="00B3589F">
            <w:pPr>
              <w:pStyle w:val="MDPI42tablebody"/>
            </w:pPr>
            <w:r w:rsidRPr="00196D5A">
              <w:t>(</w:t>
            </w:r>
            <w:r w:rsidRPr="003B52D1">
              <w:rPr>
                <w:b/>
              </w:rPr>
              <w:t>a</w:t>
            </w:r>
            <w:r w:rsidRPr="00196D5A">
              <w:t>)</w:t>
            </w:r>
          </w:p>
        </w:tc>
        <w:tc>
          <w:tcPr>
            <w:tcW w:w="4268" w:type="dxa"/>
          </w:tcPr>
          <w:p w14:paraId="78797C40" w14:textId="77777777" w:rsidR="00A11CF6" w:rsidRPr="00196D5A" w:rsidRDefault="00A11CF6" w:rsidP="00B3589F">
            <w:pPr>
              <w:pStyle w:val="MDPI42tablebody"/>
            </w:pPr>
            <w:r w:rsidRPr="00196D5A">
              <w:t>(</w:t>
            </w:r>
            <w:r w:rsidRPr="003B52D1">
              <w:rPr>
                <w:b/>
              </w:rPr>
              <w:t>b</w:t>
            </w:r>
            <w:r w:rsidRPr="00196D5A">
              <w:t>)</w:t>
            </w:r>
          </w:p>
        </w:tc>
      </w:tr>
    </w:tbl>
    <w:p w14:paraId="166C84C1" w14:textId="77777777" w:rsidR="00A11CF6" w:rsidRPr="00FA04F1" w:rsidRDefault="00A11CF6" w:rsidP="0099140B">
      <w:pPr>
        <w:pStyle w:val="MDPI51figurecaption"/>
        <w:ind w:left="425" w:right="425"/>
        <w:jc w:val="both"/>
      </w:pPr>
      <w:r w:rsidRPr="00F63A9B">
        <w:rPr>
          <w:b/>
        </w:rPr>
        <w:t xml:space="preserve">Figure 2. </w:t>
      </w:r>
      <w:r w:rsidR="00761309">
        <w:t>This is a figure.</w:t>
      </w:r>
      <w:r>
        <w:t xml:space="preserve"> </w:t>
      </w:r>
      <w:r w:rsidR="00761309">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14:paraId="5C2DACB0" w14:textId="77777777" w:rsidR="00A11CF6" w:rsidRPr="00FA04F1" w:rsidRDefault="00A11CF6" w:rsidP="00A11CF6">
      <w:pPr>
        <w:pStyle w:val="MDPI41tablecaption"/>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1CF6" w:rsidRPr="00655E61" w14:paraId="11640975" w14:textId="77777777" w:rsidTr="00D91907">
        <w:trPr>
          <w:jc w:val="center"/>
        </w:trPr>
        <w:tc>
          <w:tcPr>
            <w:tcW w:w="3256" w:type="dxa"/>
            <w:tcBorders>
              <w:top w:val="single" w:sz="8" w:space="0" w:color="auto"/>
              <w:bottom w:val="single" w:sz="4" w:space="0" w:color="auto"/>
            </w:tcBorders>
            <w:shd w:val="clear" w:color="auto" w:fill="auto"/>
            <w:vAlign w:val="center"/>
          </w:tcPr>
          <w:p w14:paraId="5F46CE34" w14:textId="77777777" w:rsidR="00A11CF6" w:rsidRPr="00196D5A" w:rsidRDefault="00A11CF6" w:rsidP="000802ED">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3A617ACE" w14:textId="77777777" w:rsidR="00A11CF6" w:rsidRPr="00196D5A" w:rsidRDefault="00A11CF6" w:rsidP="000802ED">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48B1097A" w14:textId="77777777" w:rsidR="00A11CF6" w:rsidRPr="00196D5A" w:rsidRDefault="00A11CF6" w:rsidP="000802ED">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AC56297" w14:textId="77777777" w:rsidR="00A11CF6" w:rsidRPr="00196D5A" w:rsidRDefault="00A11CF6" w:rsidP="000802ED">
            <w:pPr>
              <w:pStyle w:val="MDPI42tablebody"/>
              <w:rPr>
                <w:b/>
                <w:bCs/>
              </w:rPr>
            </w:pPr>
            <w:r w:rsidRPr="00196D5A">
              <w:rPr>
                <w:b/>
                <w:bCs/>
              </w:rPr>
              <w:t>Title 4</w:t>
            </w:r>
          </w:p>
        </w:tc>
      </w:tr>
      <w:tr w:rsidR="00A11CF6" w:rsidRPr="00655E61" w14:paraId="4D46A1D4" w14:textId="77777777" w:rsidTr="00D91907">
        <w:trPr>
          <w:jc w:val="center"/>
        </w:trPr>
        <w:tc>
          <w:tcPr>
            <w:tcW w:w="3256" w:type="dxa"/>
            <w:vMerge w:val="restart"/>
            <w:tcBorders>
              <w:top w:val="single" w:sz="4" w:space="0" w:color="auto"/>
            </w:tcBorders>
            <w:shd w:val="clear" w:color="auto" w:fill="auto"/>
            <w:vAlign w:val="center"/>
            <w:hideMark/>
          </w:tcPr>
          <w:p w14:paraId="45CB95BC" w14:textId="77777777" w:rsidR="00A11CF6" w:rsidRPr="00655E61" w:rsidRDefault="00A11CF6" w:rsidP="000802ED">
            <w:pPr>
              <w:pStyle w:val="MDPI42tablebody"/>
            </w:pPr>
            <w:r w:rsidRPr="00655E61">
              <w:t>entry 1</w:t>
            </w:r>
          </w:p>
        </w:tc>
        <w:tc>
          <w:tcPr>
            <w:tcW w:w="2551" w:type="dxa"/>
            <w:tcBorders>
              <w:top w:val="single" w:sz="4" w:space="0" w:color="auto"/>
              <w:bottom w:val="nil"/>
            </w:tcBorders>
            <w:shd w:val="clear" w:color="auto" w:fill="auto"/>
            <w:vAlign w:val="center"/>
            <w:hideMark/>
          </w:tcPr>
          <w:p w14:paraId="2E3C2B09"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554BB4A9"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545EA0AB" w14:textId="77777777" w:rsidR="00A11CF6" w:rsidRPr="00655E61" w:rsidRDefault="00A11CF6" w:rsidP="000802ED">
            <w:pPr>
              <w:pStyle w:val="MDPI42tablebody"/>
            </w:pPr>
            <w:r w:rsidRPr="00655E61">
              <w:t>data</w:t>
            </w:r>
          </w:p>
        </w:tc>
      </w:tr>
      <w:tr w:rsidR="00A11CF6" w:rsidRPr="00655E61" w14:paraId="0DEE96ED" w14:textId="77777777" w:rsidTr="00D91907">
        <w:trPr>
          <w:jc w:val="center"/>
        </w:trPr>
        <w:tc>
          <w:tcPr>
            <w:tcW w:w="3256" w:type="dxa"/>
            <w:vMerge/>
            <w:shd w:val="clear" w:color="auto" w:fill="auto"/>
            <w:vAlign w:val="center"/>
            <w:hideMark/>
          </w:tcPr>
          <w:p w14:paraId="29BB1676" w14:textId="77777777" w:rsidR="00A11CF6" w:rsidRPr="00655E61" w:rsidRDefault="00A11CF6" w:rsidP="000802ED">
            <w:pPr>
              <w:pStyle w:val="MDPI42tablebody"/>
            </w:pPr>
          </w:p>
        </w:tc>
        <w:tc>
          <w:tcPr>
            <w:tcW w:w="2551" w:type="dxa"/>
            <w:tcBorders>
              <w:top w:val="nil"/>
              <w:bottom w:val="nil"/>
            </w:tcBorders>
            <w:shd w:val="clear" w:color="auto" w:fill="auto"/>
            <w:vAlign w:val="center"/>
            <w:hideMark/>
          </w:tcPr>
          <w:p w14:paraId="09597B8C"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48E552B2"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20A25048" w14:textId="77777777" w:rsidR="00A11CF6" w:rsidRPr="00655E61" w:rsidRDefault="00A11CF6" w:rsidP="000802ED">
            <w:pPr>
              <w:pStyle w:val="MDPI42tablebody"/>
            </w:pPr>
            <w:r w:rsidRPr="00655E61">
              <w:t>data</w:t>
            </w:r>
          </w:p>
        </w:tc>
      </w:tr>
      <w:tr w:rsidR="00A11CF6" w:rsidRPr="00655E61" w14:paraId="6ADC7461" w14:textId="77777777" w:rsidTr="00D91907">
        <w:trPr>
          <w:jc w:val="center"/>
        </w:trPr>
        <w:tc>
          <w:tcPr>
            <w:tcW w:w="3256" w:type="dxa"/>
            <w:vMerge/>
            <w:tcBorders>
              <w:bottom w:val="single" w:sz="4" w:space="0" w:color="auto"/>
            </w:tcBorders>
            <w:shd w:val="clear" w:color="auto" w:fill="auto"/>
            <w:vAlign w:val="center"/>
          </w:tcPr>
          <w:p w14:paraId="1520C17D"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tcPr>
          <w:p w14:paraId="24ABA583"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67F968E8"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663A6FB6" w14:textId="77777777" w:rsidR="00A11CF6" w:rsidRPr="00655E61" w:rsidRDefault="00A11CF6" w:rsidP="000802ED">
            <w:pPr>
              <w:pStyle w:val="MDPI42tablebody"/>
            </w:pPr>
            <w:r w:rsidRPr="00655E61">
              <w:t>data</w:t>
            </w:r>
          </w:p>
        </w:tc>
      </w:tr>
      <w:tr w:rsidR="00A11CF6" w:rsidRPr="00655E61" w14:paraId="6A47953E" w14:textId="77777777" w:rsidTr="00D91907">
        <w:trPr>
          <w:jc w:val="center"/>
        </w:trPr>
        <w:tc>
          <w:tcPr>
            <w:tcW w:w="3256" w:type="dxa"/>
            <w:vMerge w:val="restart"/>
            <w:tcBorders>
              <w:top w:val="single" w:sz="4" w:space="0" w:color="auto"/>
              <w:bottom w:val="nil"/>
            </w:tcBorders>
            <w:shd w:val="clear" w:color="auto" w:fill="auto"/>
            <w:vAlign w:val="center"/>
            <w:hideMark/>
          </w:tcPr>
          <w:p w14:paraId="26699038" w14:textId="77777777" w:rsidR="00A11CF6" w:rsidRPr="00655E61" w:rsidRDefault="00A11CF6" w:rsidP="000802ED">
            <w:pPr>
              <w:pStyle w:val="MDPI42tablebody"/>
            </w:pPr>
            <w:r w:rsidRPr="00655E61">
              <w:t>entry 2</w:t>
            </w:r>
          </w:p>
        </w:tc>
        <w:tc>
          <w:tcPr>
            <w:tcW w:w="2551" w:type="dxa"/>
            <w:tcBorders>
              <w:top w:val="single" w:sz="4" w:space="0" w:color="auto"/>
              <w:bottom w:val="nil"/>
            </w:tcBorders>
            <w:shd w:val="clear" w:color="auto" w:fill="auto"/>
            <w:vAlign w:val="center"/>
            <w:hideMark/>
          </w:tcPr>
          <w:p w14:paraId="3ACE8C3C"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hideMark/>
          </w:tcPr>
          <w:p w14:paraId="20E6B61C"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4DE5219E" w14:textId="77777777" w:rsidR="00A11CF6" w:rsidRPr="00655E61" w:rsidRDefault="00A11CF6" w:rsidP="000802ED">
            <w:pPr>
              <w:pStyle w:val="MDPI42tablebody"/>
            </w:pPr>
            <w:r w:rsidRPr="00655E61">
              <w:t>data</w:t>
            </w:r>
          </w:p>
        </w:tc>
      </w:tr>
      <w:tr w:rsidR="00A11CF6" w:rsidRPr="00655E61" w14:paraId="57D1813D" w14:textId="77777777" w:rsidTr="00D91907">
        <w:trPr>
          <w:jc w:val="center"/>
        </w:trPr>
        <w:tc>
          <w:tcPr>
            <w:tcW w:w="3256" w:type="dxa"/>
            <w:vMerge/>
            <w:tcBorders>
              <w:top w:val="nil"/>
              <w:bottom w:val="single" w:sz="4" w:space="0" w:color="auto"/>
            </w:tcBorders>
            <w:shd w:val="clear" w:color="auto" w:fill="auto"/>
            <w:vAlign w:val="center"/>
            <w:hideMark/>
          </w:tcPr>
          <w:p w14:paraId="57356C79"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hideMark/>
          </w:tcPr>
          <w:p w14:paraId="378F4EF3"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hideMark/>
          </w:tcPr>
          <w:p w14:paraId="0FD496D3"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69AAC842" w14:textId="77777777" w:rsidR="00A11CF6" w:rsidRPr="00655E61" w:rsidRDefault="00A11CF6" w:rsidP="000802ED">
            <w:pPr>
              <w:pStyle w:val="MDPI42tablebody"/>
            </w:pPr>
            <w:r w:rsidRPr="00655E61">
              <w:t>data</w:t>
            </w:r>
          </w:p>
        </w:tc>
      </w:tr>
      <w:tr w:rsidR="00A11CF6" w:rsidRPr="00655E61" w14:paraId="383E5B40" w14:textId="77777777" w:rsidTr="00D91907">
        <w:trPr>
          <w:jc w:val="center"/>
        </w:trPr>
        <w:tc>
          <w:tcPr>
            <w:tcW w:w="3256" w:type="dxa"/>
            <w:vMerge w:val="restart"/>
            <w:tcBorders>
              <w:top w:val="single" w:sz="4" w:space="0" w:color="auto"/>
              <w:bottom w:val="nil"/>
            </w:tcBorders>
            <w:shd w:val="clear" w:color="auto" w:fill="auto"/>
            <w:vAlign w:val="center"/>
            <w:hideMark/>
          </w:tcPr>
          <w:p w14:paraId="1B57E544" w14:textId="77777777" w:rsidR="00A11CF6" w:rsidRPr="00655E61" w:rsidRDefault="00A11CF6" w:rsidP="000802ED">
            <w:pPr>
              <w:pStyle w:val="MDPI42tablebody"/>
            </w:pPr>
            <w:r w:rsidRPr="00655E61">
              <w:t>entry 3</w:t>
            </w:r>
          </w:p>
        </w:tc>
        <w:tc>
          <w:tcPr>
            <w:tcW w:w="2551" w:type="dxa"/>
            <w:tcBorders>
              <w:top w:val="single" w:sz="4" w:space="0" w:color="auto"/>
              <w:bottom w:val="nil"/>
            </w:tcBorders>
            <w:shd w:val="clear" w:color="auto" w:fill="auto"/>
            <w:vAlign w:val="center"/>
            <w:hideMark/>
          </w:tcPr>
          <w:p w14:paraId="16032EF5"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hideMark/>
          </w:tcPr>
          <w:p w14:paraId="132D2AE6"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46D36E61" w14:textId="77777777" w:rsidR="00A11CF6" w:rsidRPr="00655E61" w:rsidRDefault="00A11CF6" w:rsidP="000802ED">
            <w:pPr>
              <w:pStyle w:val="MDPI42tablebody"/>
            </w:pPr>
            <w:r w:rsidRPr="00655E61">
              <w:t>data</w:t>
            </w:r>
          </w:p>
        </w:tc>
      </w:tr>
      <w:tr w:rsidR="00A11CF6" w:rsidRPr="00655E61" w14:paraId="0BACB0D0" w14:textId="77777777" w:rsidTr="00D91907">
        <w:trPr>
          <w:jc w:val="center"/>
        </w:trPr>
        <w:tc>
          <w:tcPr>
            <w:tcW w:w="3256" w:type="dxa"/>
            <w:vMerge/>
            <w:tcBorders>
              <w:top w:val="nil"/>
              <w:bottom w:val="nil"/>
            </w:tcBorders>
            <w:shd w:val="clear" w:color="auto" w:fill="auto"/>
            <w:vAlign w:val="center"/>
            <w:hideMark/>
          </w:tcPr>
          <w:p w14:paraId="4B3F8230" w14:textId="77777777" w:rsidR="00A11CF6" w:rsidRPr="00655E61" w:rsidRDefault="00A11CF6" w:rsidP="000802ED">
            <w:pPr>
              <w:pStyle w:val="MDPI42tablebody"/>
            </w:pPr>
          </w:p>
        </w:tc>
        <w:tc>
          <w:tcPr>
            <w:tcW w:w="2551" w:type="dxa"/>
            <w:tcBorders>
              <w:top w:val="nil"/>
              <w:bottom w:val="nil"/>
            </w:tcBorders>
            <w:shd w:val="clear" w:color="auto" w:fill="auto"/>
            <w:vAlign w:val="center"/>
            <w:hideMark/>
          </w:tcPr>
          <w:p w14:paraId="5E724068"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hideMark/>
          </w:tcPr>
          <w:p w14:paraId="601DAEDF"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6DCA79B9" w14:textId="77777777" w:rsidR="00A11CF6" w:rsidRPr="00655E61" w:rsidRDefault="00A11CF6" w:rsidP="000802ED">
            <w:pPr>
              <w:pStyle w:val="MDPI42tablebody"/>
            </w:pPr>
            <w:r w:rsidRPr="00655E61">
              <w:t>data</w:t>
            </w:r>
          </w:p>
        </w:tc>
      </w:tr>
      <w:tr w:rsidR="00A11CF6" w:rsidRPr="00655E61" w14:paraId="20A57051" w14:textId="77777777" w:rsidTr="00D91907">
        <w:trPr>
          <w:jc w:val="center"/>
        </w:trPr>
        <w:tc>
          <w:tcPr>
            <w:tcW w:w="3256" w:type="dxa"/>
            <w:vMerge/>
            <w:tcBorders>
              <w:top w:val="nil"/>
              <w:bottom w:val="nil"/>
            </w:tcBorders>
            <w:shd w:val="clear" w:color="auto" w:fill="auto"/>
            <w:vAlign w:val="center"/>
            <w:hideMark/>
          </w:tcPr>
          <w:p w14:paraId="7B07BFC0" w14:textId="77777777" w:rsidR="00A11CF6" w:rsidRPr="00655E61" w:rsidRDefault="00A11CF6" w:rsidP="000802ED">
            <w:pPr>
              <w:pStyle w:val="MDPI42tablebody"/>
            </w:pPr>
          </w:p>
        </w:tc>
        <w:tc>
          <w:tcPr>
            <w:tcW w:w="2551" w:type="dxa"/>
            <w:tcBorders>
              <w:top w:val="nil"/>
              <w:bottom w:val="nil"/>
            </w:tcBorders>
            <w:shd w:val="clear" w:color="auto" w:fill="auto"/>
            <w:vAlign w:val="center"/>
            <w:hideMark/>
          </w:tcPr>
          <w:p w14:paraId="73541EAF"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hideMark/>
          </w:tcPr>
          <w:p w14:paraId="7D2A1C2D"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5387ED3F" w14:textId="77777777" w:rsidR="00A11CF6" w:rsidRPr="00655E61" w:rsidRDefault="00A11CF6" w:rsidP="000802ED">
            <w:pPr>
              <w:pStyle w:val="MDPI42tablebody"/>
            </w:pPr>
            <w:r w:rsidRPr="00655E61">
              <w:t>data</w:t>
            </w:r>
          </w:p>
        </w:tc>
      </w:tr>
      <w:tr w:rsidR="00A11CF6" w:rsidRPr="00655E61" w14:paraId="113DC87C" w14:textId="77777777" w:rsidTr="00D91907">
        <w:trPr>
          <w:jc w:val="center"/>
        </w:trPr>
        <w:tc>
          <w:tcPr>
            <w:tcW w:w="3256" w:type="dxa"/>
            <w:vMerge/>
            <w:tcBorders>
              <w:top w:val="nil"/>
              <w:bottom w:val="single" w:sz="4" w:space="0" w:color="auto"/>
            </w:tcBorders>
            <w:shd w:val="clear" w:color="auto" w:fill="auto"/>
            <w:vAlign w:val="center"/>
            <w:hideMark/>
          </w:tcPr>
          <w:p w14:paraId="05D29285"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hideMark/>
          </w:tcPr>
          <w:p w14:paraId="7A4BA98B"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hideMark/>
          </w:tcPr>
          <w:p w14:paraId="43B4204C"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7047E58A" w14:textId="77777777" w:rsidR="00A11CF6" w:rsidRPr="00655E61" w:rsidRDefault="00A11CF6" w:rsidP="000802ED">
            <w:pPr>
              <w:pStyle w:val="MDPI42tablebody"/>
            </w:pPr>
            <w:r w:rsidRPr="00655E61">
              <w:t>data</w:t>
            </w:r>
          </w:p>
        </w:tc>
      </w:tr>
      <w:tr w:rsidR="00A11CF6" w:rsidRPr="00655E61" w14:paraId="3189B7C4" w14:textId="77777777" w:rsidTr="00D91907">
        <w:trPr>
          <w:jc w:val="center"/>
        </w:trPr>
        <w:tc>
          <w:tcPr>
            <w:tcW w:w="3256" w:type="dxa"/>
            <w:vMerge w:val="restart"/>
            <w:tcBorders>
              <w:top w:val="single" w:sz="4" w:space="0" w:color="auto"/>
              <w:bottom w:val="nil"/>
            </w:tcBorders>
            <w:shd w:val="clear" w:color="auto" w:fill="auto"/>
            <w:vAlign w:val="center"/>
          </w:tcPr>
          <w:p w14:paraId="0A40FF83" w14:textId="77777777" w:rsidR="00A11CF6" w:rsidRPr="00655E61" w:rsidRDefault="00A11CF6" w:rsidP="000802ED">
            <w:pPr>
              <w:pStyle w:val="MDPI42tablebody"/>
            </w:pPr>
            <w:r w:rsidRPr="00655E61">
              <w:t>entry 4</w:t>
            </w:r>
          </w:p>
        </w:tc>
        <w:tc>
          <w:tcPr>
            <w:tcW w:w="2551" w:type="dxa"/>
            <w:tcBorders>
              <w:top w:val="single" w:sz="4" w:space="0" w:color="auto"/>
              <w:bottom w:val="nil"/>
            </w:tcBorders>
            <w:shd w:val="clear" w:color="auto" w:fill="auto"/>
            <w:vAlign w:val="center"/>
          </w:tcPr>
          <w:p w14:paraId="7A96FC7C"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0D610E39"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5F6B46D8" w14:textId="77777777" w:rsidR="00A11CF6" w:rsidRPr="00655E61" w:rsidRDefault="00A11CF6" w:rsidP="000802ED">
            <w:pPr>
              <w:pStyle w:val="MDPI42tablebody"/>
            </w:pPr>
            <w:r w:rsidRPr="00655E61">
              <w:t>data</w:t>
            </w:r>
          </w:p>
        </w:tc>
      </w:tr>
      <w:tr w:rsidR="00A11CF6" w:rsidRPr="00655E61" w14:paraId="4DB1D557" w14:textId="77777777" w:rsidTr="00D91907">
        <w:trPr>
          <w:jc w:val="center"/>
        </w:trPr>
        <w:tc>
          <w:tcPr>
            <w:tcW w:w="3256" w:type="dxa"/>
            <w:vMerge/>
            <w:tcBorders>
              <w:top w:val="nil"/>
              <w:bottom w:val="single" w:sz="4" w:space="0" w:color="auto"/>
            </w:tcBorders>
            <w:shd w:val="clear" w:color="auto" w:fill="auto"/>
            <w:vAlign w:val="center"/>
          </w:tcPr>
          <w:p w14:paraId="0B5BB83E"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tcPr>
          <w:p w14:paraId="58B7D46D"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1F5D3264"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5562E32B" w14:textId="77777777" w:rsidR="00A11CF6" w:rsidRPr="00655E61" w:rsidRDefault="00A11CF6" w:rsidP="000802ED">
            <w:pPr>
              <w:pStyle w:val="MDPI42tablebody"/>
            </w:pPr>
            <w:r w:rsidRPr="00655E61">
              <w:t>data</w:t>
            </w:r>
          </w:p>
        </w:tc>
      </w:tr>
    </w:tbl>
    <w:p w14:paraId="3A5259F3" w14:textId="77777777" w:rsidR="00A11CF6" w:rsidRPr="00325902" w:rsidRDefault="00A11CF6" w:rsidP="0099140B">
      <w:pPr>
        <w:pStyle w:val="MDPI22heading2"/>
        <w:spacing w:before="240"/>
      </w:pPr>
      <w:r w:rsidRPr="00325902">
        <w:t>3.3. Formatting of Mathematical Components</w:t>
      </w:r>
    </w:p>
    <w:p w14:paraId="045195F9" w14:textId="77777777" w:rsidR="00A11CF6" w:rsidRDefault="00761309" w:rsidP="005306F6">
      <w:pPr>
        <w:pStyle w:val="MDPI31text"/>
      </w:pPr>
      <w:r>
        <w:t>This is example 1 of an equation</w:t>
      </w:r>
      <w:r w:rsidR="00A11CF6"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1CF6" w:rsidRPr="000802ED" w14:paraId="3C9980AC" w14:textId="77777777" w:rsidTr="000802ED">
        <w:tc>
          <w:tcPr>
            <w:tcW w:w="7428" w:type="dxa"/>
          </w:tcPr>
          <w:p w14:paraId="48F32B00" w14:textId="77777777" w:rsidR="00A11CF6" w:rsidRPr="003030D2" w:rsidRDefault="00A11CF6" w:rsidP="000802ED">
            <w:pPr>
              <w:pStyle w:val="MDPI39equation"/>
            </w:pPr>
            <w:r w:rsidRPr="003030D2">
              <w:t>a = 1,</w:t>
            </w:r>
          </w:p>
        </w:tc>
        <w:tc>
          <w:tcPr>
            <w:tcW w:w="431" w:type="dxa"/>
            <w:vAlign w:val="center"/>
          </w:tcPr>
          <w:p w14:paraId="33C58C06" w14:textId="77777777" w:rsidR="00A11CF6" w:rsidRPr="003030D2" w:rsidRDefault="00A11CF6" w:rsidP="000802ED">
            <w:pPr>
              <w:pStyle w:val="MDPI3aequationnumber"/>
              <w:spacing w:line="260" w:lineRule="atLeast"/>
            </w:pPr>
            <w:r w:rsidRPr="003030D2">
              <w:t>(1)</w:t>
            </w:r>
          </w:p>
        </w:tc>
      </w:tr>
    </w:tbl>
    <w:p w14:paraId="67EA0CB1" w14:textId="77777777" w:rsidR="00A11CF6" w:rsidRDefault="00A11CF6" w:rsidP="005306F6">
      <w:pPr>
        <w:pStyle w:val="MDPI32textnoindent"/>
      </w:pPr>
      <w:r w:rsidRPr="007F5918">
        <w:t>the text following an equation need not be a new paragraph. Please punctuate equations as regular text.</w:t>
      </w:r>
    </w:p>
    <w:p w14:paraId="18F5C3B6" w14:textId="77777777" w:rsidR="00A11CF6" w:rsidRDefault="00761309" w:rsidP="005306F6">
      <w:pPr>
        <w:pStyle w:val="MDPI31text"/>
      </w:pPr>
      <w:r>
        <w:t>This is example 2 of an equation</w:t>
      </w:r>
      <w:r w:rsidR="00A11CF6">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1CF6" w:rsidRPr="000802ED" w14:paraId="5CBDACC8" w14:textId="77777777" w:rsidTr="000802ED">
        <w:trPr>
          <w:jc w:val="center"/>
        </w:trPr>
        <w:tc>
          <w:tcPr>
            <w:tcW w:w="10036" w:type="dxa"/>
          </w:tcPr>
          <w:p w14:paraId="2761D5B1" w14:textId="77777777" w:rsidR="00A11CF6" w:rsidRPr="003030D2" w:rsidRDefault="00A11CF6" w:rsidP="000802ED">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14:paraId="6F4FA018" w14:textId="77777777" w:rsidR="00A11CF6" w:rsidRPr="003030D2" w:rsidRDefault="00A11CF6" w:rsidP="000802ED">
            <w:pPr>
              <w:pStyle w:val="MDPI3aequationnumber"/>
              <w:spacing w:line="260" w:lineRule="atLeast"/>
            </w:pPr>
            <w:r w:rsidRPr="003030D2">
              <w:t>(</w:t>
            </w:r>
            <w:r>
              <w:t>2</w:t>
            </w:r>
            <w:r w:rsidRPr="003030D2">
              <w:t>)</w:t>
            </w:r>
          </w:p>
        </w:tc>
      </w:tr>
    </w:tbl>
    <w:p w14:paraId="739A5C6E" w14:textId="77777777" w:rsidR="001C1C66" w:rsidRDefault="00A11CF6" w:rsidP="005306F6">
      <w:pPr>
        <w:pStyle w:val="MDPI32textnoindent"/>
      </w:pPr>
      <w:r w:rsidRPr="007F5918">
        <w:t>the text following an equation need not be a new paragraph. Please punctuate equations as regular text.</w:t>
      </w:r>
    </w:p>
    <w:p w14:paraId="03D8D7C2" w14:textId="77777777" w:rsidR="001C1C66" w:rsidRPr="005E4148" w:rsidRDefault="001C1C66" w:rsidP="005306F6">
      <w:pPr>
        <w:pStyle w:val="MDPI31text"/>
      </w:pPr>
      <w:r w:rsidRPr="005E4148">
        <w:t xml:space="preserve">Theorem-type environments (including propositions, lemmas, corollaries </w:t>
      </w:r>
      <w:r w:rsidRPr="00172493">
        <w:t>etc.</w:t>
      </w:r>
      <w:r w:rsidRPr="005E4148">
        <w:t>) can be formatted as follows:</w:t>
      </w:r>
    </w:p>
    <w:p w14:paraId="30D9E141" w14:textId="77777777" w:rsidR="001C1C66" w:rsidRPr="005E4148" w:rsidRDefault="001C1C66" w:rsidP="001C1C66">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1C1C66">
        <w:rPr>
          <w:w w:val="97"/>
          <w:fitText w:val="7938" w:id="-1942189054"/>
        </w:rPr>
        <w:t>but should be numbered separately, so a document may contain Theorem 1, Remark 1 and Example 1</w:t>
      </w:r>
      <w:r w:rsidRPr="001C1C66">
        <w:rPr>
          <w:spacing w:val="30"/>
          <w:w w:val="97"/>
          <w:fitText w:val="7938" w:id="-1942189054"/>
        </w:rPr>
        <w:t>.</w:t>
      </w:r>
    </w:p>
    <w:p w14:paraId="31A341CC" w14:textId="77777777" w:rsidR="001C1C66" w:rsidRPr="005E4148" w:rsidRDefault="001C1C66" w:rsidP="005306F6">
      <w:pPr>
        <w:pStyle w:val="MDPI31text"/>
      </w:pPr>
      <w:r w:rsidRPr="005E4148">
        <w:t>The text continues here. Proofs must be formatted as follows:</w:t>
      </w:r>
    </w:p>
    <w:p w14:paraId="5F1FF803" w14:textId="77777777" w:rsidR="001C1C66" w:rsidRPr="005E4148" w:rsidRDefault="001C1C66" w:rsidP="001C1C66">
      <w:pPr>
        <w:pStyle w:val="MDPI82proof"/>
        <w:spacing w:after="240"/>
      </w:pPr>
      <w:r w:rsidRPr="005E4148">
        <w:rPr>
          <w:b/>
        </w:rPr>
        <w:lastRenderedPageBreak/>
        <w:t>Proof of Theorem 1.</w:t>
      </w:r>
      <w:r w:rsidRPr="005E4148">
        <w:t xml:space="preserve"> Text of the proof. </w:t>
      </w:r>
      <w:r w:rsidR="00761309">
        <w:t xml:space="preserve">Note that the phrase “of Theorem 1” is optional if it is </w:t>
      </w:r>
      <w:r w:rsidR="00FD2E4E">
        <w:t>clear which theorem is being re</w:t>
      </w:r>
      <w:r w:rsidR="00761309">
        <w:t>ferred to</w:t>
      </w:r>
      <w:r w:rsidRPr="005E4148">
        <w:t>. Always finish a proof with the following symbol. □</w:t>
      </w:r>
    </w:p>
    <w:p w14:paraId="687A812D" w14:textId="77777777" w:rsidR="001C1C66" w:rsidRPr="007F5918" w:rsidRDefault="001C1C66" w:rsidP="005306F6">
      <w:pPr>
        <w:pStyle w:val="MDPI31text"/>
      </w:pPr>
      <w:r w:rsidRPr="005E4148">
        <w:t>The text continues here.</w:t>
      </w:r>
    </w:p>
    <w:p w14:paraId="3EBA7F61" w14:textId="77777777" w:rsidR="00A11CF6" w:rsidRPr="00325902" w:rsidRDefault="00A11CF6" w:rsidP="00A11CF6">
      <w:pPr>
        <w:pStyle w:val="MDPI21heading1"/>
      </w:pPr>
      <w:r w:rsidRPr="00325902">
        <w:t>4. Discussion</w:t>
      </w:r>
    </w:p>
    <w:p w14:paraId="13B57286" w14:textId="77777777" w:rsidR="00A11CF6" w:rsidRPr="00325902" w:rsidRDefault="00A11CF6" w:rsidP="005306F6">
      <w:pPr>
        <w:pStyle w:val="MDPI31text"/>
      </w:pPr>
      <w:r w:rsidRPr="00325902">
        <w:t xml:space="preserve">Authors should discuss the results and how they can be </w:t>
      </w:r>
      <w:r w:rsidR="00761309">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2F740B1" w14:textId="77777777" w:rsidR="00A11CF6" w:rsidRPr="00325902" w:rsidRDefault="00A11CF6" w:rsidP="001C1C66">
      <w:pPr>
        <w:pStyle w:val="MDPI21heading1"/>
      </w:pPr>
      <w:r>
        <w:t>5. Conclusions</w:t>
      </w:r>
    </w:p>
    <w:p w14:paraId="5279A11D" w14:textId="77777777" w:rsidR="00A11CF6" w:rsidRDefault="00A11CF6" w:rsidP="005306F6">
      <w:pPr>
        <w:pStyle w:val="MDPI31text"/>
      </w:pPr>
      <w:r w:rsidRPr="00325902">
        <w:t xml:space="preserve">This section is </w:t>
      </w:r>
      <w:r w:rsidR="00761309">
        <w:t xml:space="preserve">not mandatory but </w:t>
      </w:r>
      <w:r w:rsidRPr="00325902">
        <w:t>can be added to the manuscript if the discussion is unusually long or complex.</w:t>
      </w:r>
    </w:p>
    <w:p w14:paraId="6E408919" w14:textId="77777777" w:rsidR="0004541D" w:rsidRDefault="0004541D" w:rsidP="00A11CF6">
      <w:pPr>
        <w:pStyle w:val="MDPI62BackMatter"/>
        <w:rPr>
          <w:b/>
        </w:rPr>
      </w:pPr>
    </w:p>
    <w:p w14:paraId="7283AAAE" w14:textId="1C972A5A" w:rsidR="00A11CF6" w:rsidRPr="00613B31" w:rsidRDefault="00A11CF6" w:rsidP="00A11CF6">
      <w:pPr>
        <w:pStyle w:val="MDPI62BackMatter"/>
      </w:pPr>
      <w:r w:rsidRPr="00613B31">
        <w:rPr>
          <w:b/>
        </w:rPr>
        <w:t>Acknowledgments:</w:t>
      </w:r>
      <w:r w:rsidRPr="00613B31">
        <w:t xml:space="preserve"> </w:t>
      </w:r>
      <w:r w:rsidR="00761309">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037C5D4" w14:textId="77777777" w:rsidR="00A11CF6" w:rsidRPr="00613B31" w:rsidRDefault="00A11CF6" w:rsidP="00A11CF6">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6AD3028" w14:textId="77777777" w:rsidR="00A11CF6" w:rsidRPr="00613B31" w:rsidRDefault="00A11CF6" w:rsidP="00A11CF6">
      <w:pPr>
        <w:adjustRightInd w:val="0"/>
        <w:snapToGrid w:val="0"/>
        <w:spacing w:before="240" w:after="60" w:line="228" w:lineRule="auto"/>
        <w:ind w:left="2608"/>
        <w:rPr>
          <w:b/>
          <w:bCs/>
          <w:szCs w:val="18"/>
          <w:lang w:bidi="en-US"/>
        </w:rPr>
      </w:pPr>
      <w:r w:rsidRPr="00613B31">
        <w:rPr>
          <w:b/>
          <w:bCs/>
          <w:szCs w:val="18"/>
          <w:lang w:bidi="en-US"/>
        </w:rPr>
        <w:t>Appendix A</w:t>
      </w:r>
    </w:p>
    <w:p w14:paraId="2D1D35B7" w14:textId="77777777" w:rsidR="00A11CF6" w:rsidRPr="00613B31" w:rsidRDefault="00A11CF6" w:rsidP="005306F6">
      <w:pPr>
        <w:pStyle w:val="MDPI31text"/>
      </w:pPr>
      <w:r w:rsidRPr="00613B31">
        <w:t>The appendix is an optional section that can contain details and data supplemental to the main text</w:t>
      </w:r>
      <w:r w:rsidR="002C6155">
        <w:t xml:space="preserve">—for example, explanations of experimental </w:t>
      </w:r>
      <w:r w:rsidR="00761309">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4A27662" w14:textId="77777777" w:rsidR="00A11CF6" w:rsidRPr="00613B31" w:rsidRDefault="00A11CF6" w:rsidP="001C1C66">
      <w:pPr>
        <w:adjustRightInd w:val="0"/>
        <w:snapToGrid w:val="0"/>
        <w:spacing w:before="240" w:after="60" w:line="228" w:lineRule="auto"/>
        <w:ind w:left="2608"/>
        <w:rPr>
          <w:b/>
          <w:bCs/>
          <w:szCs w:val="18"/>
          <w:lang w:bidi="en-US"/>
        </w:rPr>
      </w:pPr>
      <w:r w:rsidRPr="00613B31">
        <w:rPr>
          <w:b/>
          <w:bCs/>
          <w:szCs w:val="18"/>
          <w:lang w:bidi="en-US"/>
        </w:rPr>
        <w:t>Appendix B</w:t>
      </w:r>
    </w:p>
    <w:p w14:paraId="77A483AF" w14:textId="77777777" w:rsidR="00A11CF6" w:rsidRPr="00613B31" w:rsidRDefault="00A11CF6" w:rsidP="005306F6">
      <w:pPr>
        <w:pStyle w:val="MDPI31text"/>
      </w:pPr>
      <w:r w:rsidRPr="00613B31">
        <w:t xml:space="preserve">All appendix sections must </w:t>
      </w:r>
      <w:r w:rsidR="00761309">
        <w:t>be cited in the main text. In the appendices, Figures, Tables, etc. should be labeled starting with “A”—e.g., Figure A1, Figure A2, etc.</w:t>
      </w:r>
    </w:p>
    <w:p w14:paraId="7D5CDAF7" w14:textId="77777777" w:rsidR="00A11CF6" w:rsidRPr="00FA04F1" w:rsidRDefault="00A11CF6" w:rsidP="0099140B">
      <w:pPr>
        <w:pStyle w:val="MDPI21heading1"/>
        <w:ind w:left="0"/>
      </w:pPr>
      <w:r w:rsidRPr="00FA04F1">
        <w:t>References</w:t>
      </w:r>
    </w:p>
    <w:p w14:paraId="6E492273" w14:textId="77777777" w:rsidR="00A11CF6" w:rsidRPr="00325902" w:rsidRDefault="00A11CF6" w:rsidP="006A765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 Include the digital object identifier (DOI) for all references where available.</w:t>
      </w:r>
    </w:p>
    <w:p w14:paraId="06BB8533" w14:textId="77777777" w:rsidR="00A11CF6" w:rsidRPr="00325902" w:rsidRDefault="00A11CF6" w:rsidP="006A7653">
      <w:pPr>
        <w:pStyle w:val="MDPI71References"/>
        <w:numPr>
          <w:ilvl w:val="0"/>
          <w:numId w:val="0"/>
        </w:numPr>
        <w:ind w:left="425"/>
      </w:pPr>
    </w:p>
    <w:p w14:paraId="62F1ACE6" w14:textId="77777777" w:rsidR="00A11CF6" w:rsidRPr="00325902" w:rsidRDefault="00C63A02" w:rsidP="006A7653">
      <w:pPr>
        <w:pStyle w:val="MDPI71References"/>
        <w:numPr>
          <w:ilvl w:val="0"/>
          <w:numId w:val="0"/>
        </w:numPr>
        <w:ind w:left="425"/>
      </w:pPr>
      <w:r>
        <w:t>Citations and references in the Supplementary Materials</w:t>
      </w:r>
      <w:r w:rsidR="00761309">
        <w:t xml:space="preserve"> are permitted </w:t>
      </w:r>
      <w:r w:rsidR="00A11CF6" w:rsidRPr="00325902">
        <w:t xml:space="preserve">provided that they also appear in the reference list here. </w:t>
      </w:r>
    </w:p>
    <w:p w14:paraId="6C82D64F" w14:textId="77777777" w:rsidR="00A11CF6" w:rsidRPr="00325902" w:rsidRDefault="00A11CF6" w:rsidP="006A7653">
      <w:pPr>
        <w:pStyle w:val="MDPI71References"/>
        <w:numPr>
          <w:ilvl w:val="0"/>
          <w:numId w:val="0"/>
        </w:numPr>
        <w:ind w:left="425"/>
      </w:pPr>
    </w:p>
    <w:p w14:paraId="72647DF9" w14:textId="77777777" w:rsidR="00A11CF6" w:rsidRPr="00325902" w:rsidRDefault="00A11CF6" w:rsidP="006A7653">
      <w:pPr>
        <w:pStyle w:val="MDPI71References"/>
        <w:numPr>
          <w:ilvl w:val="0"/>
          <w:numId w:val="0"/>
        </w:numPr>
        <w:ind w:left="425"/>
      </w:pPr>
      <w:r w:rsidRPr="00325902">
        <w:t>In the text, reference numbers should be placed in square brackets [ ]</w:t>
      </w:r>
      <w:r w:rsidR="00761309">
        <w:t xml:space="preserve"> and placed before the punctuation; for example </w:t>
      </w:r>
      <w:r w:rsidRPr="00325902">
        <w:t>[1], [1–3] or [1</w:t>
      </w:r>
      <w:proofErr w:type="gramStart"/>
      <w:r w:rsidRPr="00325902">
        <w:t>,3</w:t>
      </w:r>
      <w:proofErr w:type="gramEnd"/>
      <w:r w:rsidRPr="00325902">
        <w:t>]. For embedded citations in the text with pagination, use both parentheses and brackets to indicate the reference number and page numbers; for example [5] (p. 10), or [6] (pp. 101–105).</w:t>
      </w:r>
    </w:p>
    <w:p w14:paraId="14419B3E" w14:textId="77777777" w:rsidR="00A11CF6" w:rsidRPr="00325902" w:rsidRDefault="00A11CF6" w:rsidP="006A7653">
      <w:pPr>
        <w:pStyle w:val="MDPI71References"/>
        <w:numPr>
          <w:ilvl w:val="0"/>
          <w:numId w:val="0"/>
        </w:numPr>
        <w:ind w:left="425"/>
      </w:pPr>
    </w:p>
    <w:p w14:paraId="33ED4EA6" w14:textId="77777777" w:rsidR="00A11CF6" w:rsidRDefault="00A11CF6" w:rsidP="00A11CF6">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1EF07D4" w14:textId="77777777" w:rsidR="00A11CF6" w:rsidRDefault="00A11CF6" w:rsidP="00A11CF6">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3A0C1B78" w14:textId="77777777" w:rsidR="00A11CF6" w:rsidRDefault="00A11CF6" w:rsidP="00A11CF6">
      <w:pPr>
        <w:pStyle w:val="MDPI71References"/>
        <w:numPr>
          <w:ilvl w:val="0"/>
          <w:numId w:val="4"/>
        </w:numPr>
        <w:ind w:left="425" w:hanging="425"/>
      </w:pPr>
      <w:r>
        <w:lastRenderedPageBreak/>
        <w:t xml:space="preserve">Author 1, A.; Author 2, B. </w:t>
      </w:r>
      <w:r>
        <w:rPr>
          <w:i/>
        </w:rPr>
        <w:t>Book Title</w:t>
      </w:r>
      <w:r>
        <w:t>, 3rd ed.; Publisher: Publisher Location, Country, 2008; pp. 154–196.</w:t>
      </w:r>
    </w:p>
    <w:p w14:paraId="7D86A10F" w14:textId="77777777" w:rsidR="00A11CF6" w:rsidRPr="00325902" w:rsidRDefault="00A11CF6" w:rsidP="00A11CF6">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14:paraId="30DDADD1" w14:textId="77777777" w:rsidR="00A11CF6" w:rsidRPr="00325902" w:rsidRDefault="00A11CF6" w:rsidP="00A11CF6">
      <w:pPr>
        <w:pStyle w:val="MDPI71References"/>
        <w:numPr>
          <w:ilvl w:val="0"/>
          <w:numId w:val="3"/>
        </w:numPr>
        <w:ind w:left="425" w:hanging="425"/>
      </w:pPr>
      <w:r w:rsidRPr="00325902">
        <w:t>Author 1, A.B. (University, City, State, Country); Author 2, C. (Institute, City, State, Country). Personal communication, 2012.</w:t>
      </w:r>
    </w:p>
    <w:p w14:paraId="4361FE05" w14:textId="77777777" w:rsidR="00A11CF6" w:rsidRPr="00325902" w:rsidRDefault="00A11CF6" w:rsidP="00A11CF6">
      <w:pPr>
        <w:pStyle w:val="MDPI71References"/>
        <w:numPr>
          <w:ilvl w:val="0"/>
          <w:numId w:val="3"/>
        </w:numPr>
        <w:ind w:left="425" w:hanging="425"/>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15AF084" w14:textId="77777777" w:rsidR="00A11CF6" w:rsidRPr="00325902" w:rsidRDefault="00A11CF6" w:rsidP="00A11CF6">
      <w:pPr>
        <w:pStyle w:val="MDPI71References"/>
        <w:numPr>
          <w:ilvl w:val="0"/>
          <w:numId w:val="3"/>
        </w:numPr>
        <w:ind w:left="425" w:hanging="425"/>
      </w:pPr>
      <w:r w:rsidRPr="00325902">
        <w:t>Author 1, A.B. Title of Thesis. Level of Thesis, Degree-Granting University, Location of University, Date of Completion.</w:t>
      </w:r>
    </w:p>
    <w:p w14:paraId="38C9C49B" w14:textId="77777777" w:rsidR="00A11CF6" w:rsidRDefault="00A11CF6" w:rsidP="00A11CF6">
      <w:pPr>
        <w:pStyle w:val="MDPI71References"/>
        <w:numPr>
          <w:ilvl w:val="0"/>
          <w:numId w:val="3"/>
        </w:numPr>
        <w:ind w:left="425" w:hanging="425"/>
      </w:pPr>
      <w:r w:rsidRPr="00325902">
        <w:t>Title of Site. Available online: URL (accessed on Day Month Year).</w:t>
      </w:r>
    </w:p>
    <w:sectPr w:rsidR="00A11CF6" w:rsidSect="00D91907">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733F" w14:textId="77777777" w:rsidR="0016269E" w:rsidRDefault="0016269E">
      <w:pPr>
        <w:spacing w:line="240" w:lineRule="auto"/>
      </w:pPr>
      <w:r>
        <w:separator/>
      </w:r>
    </w:p>
  </w:endnote>
  <w:endnote w:type="continuationSeparator" w:id="0">
    <w:p w14:paraId="6FAF27C1" w14:textId="77777777" w:rsidR="0016269E" w:rsidRDefault="00162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ordia New">
    <w:altName w:val="Arial Unicode MS"/>
    <w:panose1 w:val="020B0304020202020204"/>
    <w:charset w:val="DE"/>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2F8C" w14:textId="77777777" w:rsidR="00975B88" w:rsidRPr="00EE5642" w:rsidRDefault="00975B88" w:rsidP="00975B88">
    <w:pPr>
      <w:pStyle w:val="Pt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FE65" w14:textId="77777777" w:rsidR="00586845" w:rsidRDefault="00586845" w:rsidP="00B3589F">
    <w:pPr>
      <w:pStyle w:val="MDPIfooterfirstpage"/>
      <w:pBdr>
        <w:top w:val="single" w:sz="4" w:space="0" w:color="000000"/>
      </w:pBdr>
      <w:adjustRightInd w:val="0"/>
      <w:snapToGrid w:val="0"/>
      <w:spacing w:before="480" w:line="100" w:lineRule="exact"/>
      <w:rPr>
        <w:i/>
      </w:rPr>
    </w:pPr>
  </w:p>
  <w:p w14:paraId="6DF6374A" w14:textId="3C5ACD14" w:rsidR="00975B88" w:rsidRPr="008B308E" w:rsidRDefault="008B3679" w:rsidP="001C3497">
    <w:pPr>
      <w:pStyle w:val="MDPIfooterfirstpage"/>
      <w:tabs>
        <w:tab w:val="clear" w:pos="8845"/>
        <w:tab w:val="right" w:pos="10466"/>
      </w:tabs>
      <w:spacing w:line="240" w:lineRule="auto"/>
      <w:jc w:val="both"/>
      <w:rPr>
        <w:lang w:val="fr-CH"/>
      </w:rPr>
    </w:pPr>
    <w:r>
      <w:rPr>
        <w:i/>
      </w:rPr>
      <w:t>Novus Scientia 2022</w:t>
    </w:r>
    <w:r w:rsidR="001C3497" w:rsidRPr="008B308E">
      <w:rPr>
        <w:lang w:val="fr-CH"/>
      </w:rPr>
      <w:tab/>
    </w:r>
    <w:r w:rsidRPr="008B3679">
      <w:rPr>
        <w:rFonts w:eastAsia="SimSun"/>
        <w:noProof/>
        <w:color w:val="auto"/>
        <w:sz w:val="20"/>
        <w:lang w:eastAsia="zh-CN"/>
      </w:rPr>
      <w:t>http://www.sjf.tuke.sk/NovusScientia/index.html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4859" w14:textId="77777777" w:rsidR="0016269E" w:rsidRDefault="0016269E">
      <w:pPr>
        <w:spacing w:line="240" w:lineRule="auto"/>
      </w:pPr>
      <w:r>
        <w:separator/>
      </w:r>
    </w:p>
  </w:footnote>
  <w:footnote w:type="continuationSeparator" w:id="0">
    <w:p w14:paraId="72E8CB4C" w14:textId="77777777" w:rsidR="0016269E" w:rsidRDefault="00162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F499" w14:textId="77777777" w:rsidR="00975B88" w:rsidRDefault="00975B88" w:rsidP="00975B88">
    <w:pPr>
      <w:pStyle w:val="Hlavik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F287" w14:textId="38A1E2A5" w:rsidR="00586845" w:rsidRDefault="008B3679" w:rsidP="001C3497">
    <w:pPr>
      <w:tabs>
        <w:tab w:val="right" w:pos="10466"/>
      </w:tabs>
      <w:adjustRightInd w:val="0"/>
      <w:snapToGrid w:val="0"/>
      <w:spacing w:line="240" w:lineRule="auto"/>
      <w:rPr>
        <w:sz w:val="16"/>
      </w:rPr>
    </w:pPr>
    <w:r>
      <w:rPr>
        <w:i/>
        <w:sz w:val="16"/>
      </w:rPr>
      <w:t>Novus Scientia 2022</w:t>
    </w:r>
    <w:r w:rsidR="001C3497">
      <w:rPr>
        <w:sz w:val="16"/>
      </w:rPr>
      <w:tab/>
    </w:r>
    <w:r w:rsidR="00113C77">
      <w:rPr>
        <w:sz w:val="16"/>
      </w:rPr>
      <w:fldChar w:fldCharType="begin"/>
    </w:r>
    <w:r w:rsidR="00113C77">
      <w:rPr>
        <w:sz w:val="16"/>
      </w:rPr>
      <w:instrText xml:space="preserve"> PAGE   \* MERGEFORMAT </w:instrText>
    </w:r>
    <w:r w:rsidR="00113C77">
      <w:rPr>
        <w:sz w:val="16"/>
      </w:rPr>
      <w:fldChar w:fldCharType="separate"/>
    </w:r>
    <w:r w:rsidR="00834D43">
      <w:rPr>
        <w:sz w:val="16"/>
      </w:rPr>
      <w:t>5</w:t>
    </w:r>
    <w:r w:rsidR="00113C77">
      <w:rPr>
        <w:sz w:val="16"/>
      </w:rPr>
      <w:fldChar w:fldCharType="end"/>
    </w:r>
    <w:r w:rsidR="00113C77">
      <w:rPr>
        <w:sz w:val="16"/>
      </w:rPr>
      <w:t xml:space="preserve"> of </w:t>
    </w:r>
    <w:r w:rsidR="00113C77">
      <w:rPr>
        <w:sz w:val="16"/>
      </w:rPr>
      <w:fldChar w:fldCharType="begin"/>
    </w:r>
    <w:r w:rsidR="00113C77">
      <w:rPr>
        <w:sz w:val="16"/>
      </w:rPr>
      <w:instrText xml:space="preserve"> NUMPAGES   \* MERGEFORMAT </w:instrText>
    </w:r>
    <w:r w:rsidR="00113C77">
      <w:rPr>
        <w:sz w:val="16"/>
      </w:rPr>
      <w:fldChar w:fldCharType="separate"/>
    </w:r>
    <w:r w:rsidR="00834D43">
      <w:rPr>
        <w:sz w:val="16"/>
      </w:rPr>
      <w:t>5</w:t>
    </w:r>
    <w:r w:rsidR="00113C77">
      <w:rPr>
        <w:sz w:val="16"/>
      </w:rPr>
      <w:fldChar w:fldCharType="end"/>
    </w:r>
  </w:p>
  <w:p w14:paraId="4207106A" w14:textId="77777777"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6393"/>
      <w:gridCol w:w="2386"/>
      <w:gridCol w:w="1708"/>
    </w:tblGrid>
    <w:tr w:rsidR="00586845" w:rsidRPr="001C3497" w14:paraId="37444A2A" w14:textId="77777777" w:rsidTr="001C3497">
      <w:trPr>
        <w:trHeight w:val="686"/>
      </w:trPr>
      <w:tc>
        <w:tcPr>
          <w:tcW w:w="3679" w:type="dxa"/>
          <w:shd w:val="clear" w:color="auto" w:fill="auto"/>
          <w:vAlign w:val="center"/>
        </w:tcPr>
        <w:p w14:paraId="51FB3075" w14:textId="3DF0E8D8" w:rsidR="00586845" w:rsidRPr="000802ED" w:rsidRDefault="008B3679" w:rsidP="001C3497">
          <w:pPr>
            <w:pStyle w:val="Hlavika"/>
            <w:pBdr>
              <w:bottom w:val="none" w:sz="0" w:space="0" w:color="auto"/>
            </w:pBdr>
            <w:jc w:val="left"/>
            <w:rPr>
              <w:rFonts w:eastAsia="DengXian"/>
              <w:b/>
              <w:bCs/>
            </w:rPr>
          </w:pPr>
          <w:r>
            <w:object w:dxaOrig="13153" w:dyaOrig="1785" w14:anchorId="0FDD7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43.5pt">
                <v:imagedata r:id="rId1" o:title=""/>
              </v:shape>
              <o:OLEObject Type="Embed" ProgID="PBrush" ShapeID="_x0000_i1025" DrawAspect="Content" ObjectID="_1697619888" r:id="rId2"/>
            </w:object>
          </w:r>
        </w:p>
      </w:tc>
      <w:tc>
        <w:tcPr>
          <w:tcW w:w="4535" w:type="dxa"/>
          <w:shd w:val="clear" w:color="auto" w:fill="auto"/>
          <w:vAlign w:val="center"/>
        </w:tcPr>
        <w:p w14:paraId="2C7EE407" w14:textId="77777777" w:rsidR="00586845" w:rsidRPr="000802ED" w:rsidRDefault="00586845" w:rsidP="001C3497">
          <w:pPr>
            <w:pStyle w:val="Hlavika"/>
            <w:pBdr>
              <w:bottom w:val="none" w:sz="0" w:space="0" w:color="auto"/>
            </w:pBdr>
            <w:rPr>
              <w:rFonts w:eastAsia="DengXian"/>
              <w:b/>
              <w:bCs/>
            </w:rPr>
          </w:pPr>
        </w:p>
      </w:tc>
      <w:tc>
        <w:tcPr>
          <w:tcW w:w="2273" w:type="dxa"/>
          <w:shd w:val="clear" w:color="auto" w:fill="auto"/>
          <w:vAlign w:val="center"/>
        </w:tcPr>
        <w:p w14:paraId="1AFEAD1F" w14:textId="74EFD000" w:rsidR="00586845" w:rsidRPr="000802ED" w:rsidRDefault="00C14581" w:rsidP="001C3497">
          <w:pPr>
            <w:pStyle w:val="Hlavika"/>
            <w:pBdr>
              <w:bottom w:val="none" w:sz="0" w:space="0" w:color="auto"/>
            </w:pBdr>
            <w:jc w:val="right"/>
            <w:rPr>
              <w:rFonts w:eastAsia="DengXian"/>
              <w:b/>
              <w:bCs/>
            </w:rPr>
          </w:pPr>
          <w:r>
            <w:t xml:space="preserve">  </w:t>
          </w:r>
          <w:r w:rsidR="008B3679">
            <w:object w:dxaOrig="4724" w:dyaOrig="4111" w14:anchorId="3B7B7A46">
              <v:shape id="_x0000_i1026" type="#_x0000_t75" style="width:54pt;height:47.5pt">
                <v:imagedata r:id="rId3" o:title=""/>
              </v:shape>
              <o:OLEObject Type="Embed" ProgID="PBrush" ShapeID="_x0000_i1026" DrawAspect="Content" ObjectID="_1697619889" r:id="rId4"/>
            </w:object>
          </w:r>
        </w:p>
      </w:tc>
    </w:tr>
  </w:tbl>
  <w:p w14:paraId="51DE072C" w14:textId="77777777" w:rsidR="00975B88" w:rsidRPr="00586845" w:rsidRDefault="00975B88" w:rsidP="008B3679">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D1"/>
    <w:rsid w:val="00026DCC"/>
    <w:rsid w:val="00036C6C"/>
    <w:rsid w:val="00041F31"/>
    <w:rsid w:val="0004541D"/>
    <w:rsid w:val="00061BB2"/>
    <w:rsid w:val="000802ED"/>
    <w:rsid w:val="000B2395"/>
    <w:rsid w:val="000B5E01"/>
    <w:rsid w:val="000F124F"/>
    <w:rsid w:val="000F5859"/>
    <w:rsid w:val="00112A02"/>
    <w:rsid w:val="00113C77"/>
    <w:rsid w:val="001162B2"/>
    <w:rsid w:val="00127588"/>
    <w:rsid w:val="00131B3F"/>
    <w:rsid w:val="0016269E"/>
    <w:rsid w:val="001723E4"/>
    <w:rsid w:val="001A2DAD"/>
    <w:rsid w:val="001C0F36"/>
    <w:rsid w:val="001C1C66"/>
    <w:rsid w:val="001C3497"/>
    <w:rsid w:val="001E107B"/>
    <w:rsid w:val="001E2AEB"/>
    <w:rsid w:val="001E6FAA"/>
    <w:rsid w:val="001F5DE1"/>
    <w:rsid w:val="002167C7"/>
    <w:rsid w:val="002554D4"/>
    <w:rsid w:val="002B3650"/>
    <w:rsid w:val="002C6155"/>
    <w:rsid w:val="002F1C37"/>
    <w:rsid w:val="002F5CF2"/>
    <w:rsid w:val="00326141"/>
    <w:rsid w:val="00371D15"/>
    <w:rsid w:val="003A1793"/>
    <w:rsid w:val="003B0FFA"/>
    <w:rsid w:val="003B52D1"/>
    <w:rsid w:val="003C7549"/>
    <w:rsid w:val="003E7336"/>
    <w:rsid w:val="00401D30"/>
    <w:rsid w:val="00430009"/>
    <w:rsid w:val="00442467"/>
    <w:rsid w:val="004551A1"/>
    <w:rsid w:val="00474483"/>
    <w:rsid w:val="004903F6"/>
    <w:rsid w:val="004B4296"/>
    <w:rsid w:val="00503D54"/>
    <w:rsid w:val="005306F6"/>
    <w:rsid w:val="00532966"/>
    <w:rsid w:val="005527B4"/>
    <w:rsid w:val="00571190"/>
    <w:rsid w:val="00586845"/>
    <w:rsid w:val="005C75C4"/>
    <w:rsid w:val="005D00AC"/>
    <w:rsid w:val="005E4C33"/>
    <w:rsid w:val="00610001"/>
    <w:rsid w:val="006133CE"/>
    <w:rsid w:val="00615BC7"/>
    <w:rsid w:val="006369E9"/>
    <w:rsid w:val="00655E7C"/>
    <w:rsid w:val="00656518"/>
    <w:rsid w:val="00683D05"/>
    <w:rsid w:val="00692393"/>
    <w:rsid w:val="006A7653"/>
    <w:rsid w:val="006C3C9D"/>
    <w:rsid w:val="006C3CAA"/>
    <w:rsid w:val="006C6493"/>
    <w:rsid w:val="006E4318"/>
    <w:rsid w:val="006F438F"/>
    <w:rsid w:val="007105D6"/>
    <w:rsid w:val="00723478"/>
    <w:rsid w:val="00741743"/>
    <w:rsid w:val="007418BF"/>
    <w:rsid w:val="00750DBC"/>
    <w:rsid w:val="00761309"/>
    <w:rsid w:val="007A4F3C"/>
    <w:rsid w:val="007D5EA0"/>
    <w:rsid w:val="00803444"/>
    <w:rsid w:val="00804F18"/>
    <w:rsid w:val="00812FAE"/>
    <w:rsid w:val="00825910"/>
    <w:rsid w:val="00831FA2"/>
    <w:rsid w:val="00832398"/>
    <w:rsid w:val="00832912"/>
    <w:rsid w:val="00834D43"/>
    <w:rsid w:val="00853077"/>
    <w:rsid w:val="0085365F"/>
    <w:rsid w:val="00853A88"/>
    <w:rsid w:val="00884EEA"/>
    <w:rsid w:val="008A2009"/>
    <w:rsid w:val="008A669C"/>
    <w:rsid w:val="008B3679"/>
    <w:rsid w:val="008C2AC6"/>
    <w:rsid w:val="0092286C"/>
    <w:rsid w:val="009500BB"/>
    <w:rsid w:val="009725CB"/>
    <w:rsid w:val="00975B88"/>
    <w:rsid w:val="0099140B"/>
    <w:rsid w:val="0099195D"/>
    <w:rsid w:val="009A094E"/>
    <w:rsid w:val="009B7AFD"/>
    <w:rsid w:val="009E0A65"/>
    <w:rsid w:val="009F20C1"/>
    <w:rsid w:val="009F70E6"/>
    <w:rsid w:val="00A010C5"/>
    <w:rsid w:val="00A05AA8"/>
    <w:rsid w:val="00A11CF6"/>
    <w:rsid w:val="00A22ECC"/>
    <w:rsid w:val="00A26316"/>
    <w:rsid w:val="00A51DD4"/>
    <w:rsid w:val="00A54C80"/>
    <w:rsid w:val="00A701D0"/>
    <w:rsid w:val="00B17DC3"/>
    <w:rsid w:val="00B23FAB"/>
    <w:rsid w:val="00B27FC2"/>
    <w:rsid w:val="00B356D1"/>
    <w:rsid w:val="00B3589F"/>
    <w:rsid w:val="00B42C32"/>
    <w:rsid w:val="00B548E2"/>
    <w:rsid w:val="00B5610A"/>
    <w:rsid w:val="00B56880"/>
    <w:rsid w:val="00B856A5"/>
    <w:rsid w:val="00BE5097"/>
    <w:rsid w:val="00C05BA5"/>
    <w:rsid w:val="00C14581"/>
    <w:rsid w:val="00C31539"/>
    <w:rsid w:val="00C3799E"/>
    <w:rsid w:val="00C5103B"/>
    <w:rsid w:val="00C570DE"/>
    <w:rsid w:val="00C63A02"/>
    <w:rsid w:val="00CF5230"/>
    <w:rsid w:val="00D06D1C"/>
    <w:rsid w:val="00D46BCE"/>
    <w:rsid w:val="00D75011"/>
    <w:rsid w:val="00D91907"/>
    <w:rsid w:val="00D91A3B"/>
    <w:rsid w:val="00DA3A8B"/>
    <w:rsid w:val="00DA5A24"/>
    <w:rsid w:val="00DC37F2"/>
    <w:rsid w:val="00DE0BDE"/>
    <w:rsid w:val="00DE3510"/>
    <w:rsid w:val="00DE4698"/>
    <w:rsid w:val="00E10552"/>
    <w:rsid w:val="00E16280"/>
    <w:rsid w:val="00E17D10"/>
    <w:rsid w:val="00E3272C"/>
    <w:rsid w:val="00E43D78"/>
    <w:rsid w:val="00E45A72"/>
    <w:rsid w:val="00E52996"/>
    <w:rsid w:val="00E94043"/>
    <w:rsid w:val="00F25CA1"/>
    <w:rsid w:val="00F324A8"/>
    <w:rsid w:val="00F4128A"/>
    <w:rsid w:val="00F42E7B"/>
    <w:rsid w:val="00F613EC"/>
    <w:rsid w:val="00F746BC"/>
    <w:rsid w:val="00F77B30"/>
    <w:rsid w:val="00F847FC"/>
    <w:rsid w:val="00F848A6"/>
    <w:rsid w:val="00F85C25"/>
    <w:rsid w:val="00F9400C"/>
    <w:rsid w:val="00FB22E5"/>
    <w:rsid w:val="00FB4FBA"/>
    <w:rsid w:val="00FD2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B648"/>
  <w15:chartTrackingRefBased/>
  <w15:docId w15:val="{2C7A14F2-EB10-467E-96C6-6C58AD70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1CF6"/>
    <w:pPr>
      <w:spacing w:line="260" w:lineRule="atLeast"/>
      <w:jc w:val="both"/>
    </w:pPr>
    <w:rPr>
      <w:rFonts w:ascii="Palatino Linotype" w:hAnsi="Palatino Linotype"/>
      <w:noProof/>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DPI11articletype">
    <w:name w:val="MDPI_1.1_article_type"/>
    <w:next w:val="Normlny"/>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lny"/>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lny"/>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lny"/>
    <w:next w:val="Normlny"/>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lny"/>
    <w:qFormat/>
    <w:rsid w:val="00A11CF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lny"/>
    <w:qFormat/>
    <w:rsid w:val="00A11CF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lnatabuka"/>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Mriekatabuky">
    <w:name w:val="Table Grid"/>
    <w:basedOn w:val="Normlnatabuka"/>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A11CF6"/>
    <w:pPr>
      <w:tabs>
        <w:tab w:val="center" w:pos="4153"/>
        <w:tab w:val="right" w:pos="8306"/>
      </w:tabs>
      <w:snapToGrid w:val="0"/>
      <w:spacing w:line="240" w:lineRule="atLeast"/>
    </w:pPr>
    <w:rPr>
      <w:szCs w:val="18"/>
    </w:rPr>
  </w:style>
  <w:style w:type="character" w:customStyle="1" w:styleId="PtaChar">
    <w:name w:val="Päta Char"/>
    <w:link w:val="Pta"/>
    <w:uiPriority w:val="99"/>
    <w:rsid w:val="00A11CF6"/>
    <w:rPr>
      <w:rFonts w:ascii="Palatino Linotype" w:hAnsi="Palatino Linotype"/>
      <w:noProof/>
      <w:color w:val="000000"/>
      <w:szCs w:val="18"/>
    </w:rPr>
  </w:style>
  <w:style w:type="paragraph" w:styleId="Hlavika">
    <w:name w:val="header"/>
    <w:basedOn w:val="Normlny"/>
    <w:link w:val="HlavikaCh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HlavikaChar">
    <w:name w:val="Hlavička Char"/>
    <w:link w:val="Hlavika"/>
    <w:uiPriority w:val="99"/>
    <w:rsid w:val="00A11CF6"/>
    <w:rPr>
      <w:rFonts w:ascii="Palatino Linotype" w:hAnsi="Palatino Linotype"/>
      <w:noProof/>
      <w:color w:val="000000"/>
      <w:szCs w:val="18"/>
    </w:rPr>
  </w:style>
  <w:style w:type="paragraph" w:customStyle="1" w:styleId="MDPIheaderjournallogo">
    <w:name w:val="MDPI_header_journal_logo"/>
    <w:qFormat/>
    <w:rsid w:val="00A11CF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11CF6"/>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11CF6"/>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A11CF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11CF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A11CF6"/>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11CF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11CF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6A7653"/>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bubliny">
    <w:name w:val="Balloon Text"/>
    <w:basedOn w:val="Normlny"/>
    <w:link w:val="TextbublinyChar"/>
    <w:uiPriority w:val="99"/>
    <w:rsid w:val="00A11CF6"/>
    <w:rPr>
      <w:rFonts w:cs="Tahoma"/>
      <w:szCs w:val="18"/>
    </w:rPr>
  </w:style>
  <w:style w:type="character" w:customStyle="1" w:styleId="TextbublinyChar">
    <w:name w:val="Text bubliny Char"/>
    <w:link w:val="Textbubliny"/>
    <w:uiPriority w:val="99"/>
    <w:rsid w:val="00A11CF6"/>
    <w:rPr>
      <w:rFonts w:ascii="Palatino Linotype" w:hAnsi="Palatino Linotype" w:cs="Tahoma"/>
      <w:noProof/>
      <w:color w:val="000000"/>
      <w:szCs w:val="18"/>
    </w:rPr>
  </w:style>
  <w:style w:type="character" w:styleId="sloriadka">
    <w:name w:val="line number"/>
    <w:uiPriority w:val="99"/>
    <w:rsid w:val="00D91907"/>
    <w:rPr>
      <w:rFonts w:ascii="Palatino Linotype" w:hAnsi="Palatino Linotype"/>
      <w:sz w:val="16"/>
    </w:rPr>
  </w:style>
  <w:style w:type="table" w:customStyle="1" w:styleId="MDPI41threelinetable">
    <w:name w:val="MDPI_4.1_three_line_table"/>
    <w:basedOn w:val="Normlnatabuka"/>
    <w:uiPriority w:val="99"/>
    <w:rsid w:val="00A11C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textovprepojenie">
    <w:name w:val="Hyperlink"/>
    <w:uiPriority w:val="99"/>
    <w:rsid w:val="00A11CF6"/>
    <w:rPr>
      <w:color w:val="0000FF"/>
      <w:u w:val="single"/>
    </w:rPr>
  </w:style>
  <w:style w:type="character" w:customStyle="1" w:styleId="UnresolvedMention">
    <w:name w:val="Unresolved Mention"/>
    <w:uiPriority w:val="99"/>
    <w:semiHidden/>
    <w:unhideWhenUsed/>
    <w:rsid w:val="00474483"/>
    <w:rPr>
      <w:color w:val="605E5C"/>
      <w:shd w:val="clear" w:color="auto" w:fill="E1DFDD"/>
    </w:rPr>
  </w:style>
  <w:style w:type="table" w:styleId="Obyajntabuka4">
    <w:name w:val="Plain Table 4"/>
    <w:basedOn w:val="Normlnatabuka"/>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11CF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11CF6"/>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11CF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11CF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11CF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11CF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11CF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11CF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11CF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11CF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11CF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lnatabuka"/>
    <w:uiPriority w:val="99"/>
    <w:rsid w:val="00A11CF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11CF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11CF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11CF6"/>
  </w:style>
  <w:style w:type="paragraph" w:styleId="Bibliografia">
    <w:name w:val="Bibliography"/>
    <w:basedOn w:val="Normlny"/>
    <w:next w:val="Normlny"/>
    <w:uiPriority w:val="37"/>
    <w:semiHidden/>
    <w:unhideWhenUsed/>
    <w:rsid w:val="00A11CF6"/>
  </w:style>
  <w:style w:type="paragraph" w:styleId="Zkladntext">
    <w:name w:val="Body Text"/>
    <w:link w:val="ZkladntextChar"/>
    <w:rsid w:val="00A11CF6"/>
    <w:pPr>
      <w:spacing w:after="120" w:line="340" w:lineRule="atLeast"/>
      <w:jc w:val="both"/>
    </w:pPr>
    <w:rPr>
      <w:rFonts w:ascii="Palatino Linotype" w:hAnsi="Palatino Linotype"/>
      <w:color w:val="000000"/>
      <w:sz w:val="24"/>
      <w:lang w:eastAsia="de-DE"/>
    </w:rPr>
  </w:style>
  <w:style w:type="character" w:customStyle="1" w:styleId="ZkladntextChar">
    <w:name w:val="Základný text Char"/>
    <w:link w:val="Zkladntext"/>
    <w:rsid w:val="00A11CF6"/>
    <w:rPr>
      <w:rFonts w:ascii="Palatino Linotype" w:hAnsi="Palatino Linotype"/>
      <w:color w:val="000000"/>
      <w:sz w:val="24"/>
      <w:lang w:eastAsia="de-DE"/>
    </w:rPr>
  </w:style>
  <w:style w:type="character" w:styleId="Odkaznakomentr">
    <w:name w:val="annotation reference"/>
    <w:rsid w:val="00A11CF6"/>
    <w:rPr>
      <w:sz w:val="21"/>
      <w:szCs w:val="21"/>
    </w:rPr>
  </w:style>
  <w:style w:type="paragraph" w:styleId="Textkomentra">
    <w:name w:val="annotation text"/>
    <w:basedOn w:val="Normlny"/>
    <w:link w:val="TextkomentraChar"/>
    <w:rsid w:val="00A11CF6"/>
  </w:style>
  <w:style w:type="character" w:customStyle="1" w:styleId="TextkomentraChar">
    <w:name w:val="Text komentára Char"/>
    <w:link w:val="Textkomentra"/>
    <w:rsid w:val="00A11CF6"/>
    <w:rPr>
      <w:rFonts w:ascii="Palatino Linotype" w:hAnsi="Palatino Linotype"/>
      <w:noProof/>
      <w:color w:val="000000"/>
    </w:rPr>
  </w:style>
  <w:style w:type="paragraph" w:styleId="Predmetkomentra">
    <w:name w:val="annotation subject"/>
    <w:basedOn w:val="Textkomentra"/>
    <w:next w:val="Textkomentra"/>
    <w:link w:val="PredmetkomentraChar"/>
    <w:rsid w:val="00A11CF6"/>
    <w:rPr>
      <w:b/>
      <w:bCs/>
    </w:rPr>
  </w:style>
  <w:style w:type="character" w:customStyle="1" w:styleId="PredmetkomentraChar">
    <w:name w:val="Predmet komentára Char"/>
    <w:link w:val="Predmetkomentra"/>
    <w:rsid w:val="00A11CF6"/>
    <w:rPr>
      <w:rFonts w:ascii="Palatino Linotype" w:hAnsi="Palatino Linotype"/>
      <w:b/>
      <w:bCs/>
      <w:noProof/>
      <w:color w:val="000000"/>
    </w:rPr>
  </w:style>
  <w:style w:type="character" w:styleId="Odkaznavysvetlivku">
    <w:name w:val="endnote reference"/>
    <w:rsid w:val="00A11CF6"/>
    <w:rPr>
      <w:vertAlign w:val="superscript"/>
    </w:rPr>
  </w:style>
  <w:style w:type="paragraph" w:styleId="Textvysvetlivky">
    <w:name w:val="endnote text"/>
    <w:basedOn w:val="Normlny"/>
    <w:link w:val="TextvysvetlivkyChar"/>
    <w:semiHidden/>
    <w:unhideWhenUsed/>
    <w:rsid w:val="00A11CF6"/>
    <w:pPr>
      <w:spacing w:line="240" w:lineRule="auto"/>
    </w:pPr>
  </w:style>
  <w:style w:type="character" w:customStyle="1" w:styleId="TextvysvetlivkyChar">
    <w:name w:val="Text vysvetlivky Char"/>
    <w:link w:val="Textvysvetlivky"/>
    <w:semiHidden/>
    <w:rsid w:val="00A11CF6"/>
    <w:rPr>
      <w:rFonts w:ascii="Palatino Linotype" w:hAnsi="Palatino Linotype"/>
      <w:noProof/>
      <w:color w:val="000000"/>
    </w:rPr>
  </w:style>
  <w:style w:type="character" w:styleId="PouitHypertextovPrepojenie">
    <w:name w:val="FollowedHyperlink"/>
    <w:rsid w:val="00A11CF6"/>
    <w:rPr>
      <w:color w:val="954F72"/>
      <w:u w:val="single"/>
    </w:rPr>
  </w:style>
  <w:style w:type="paragraph" w:styleId="Textpoznmkypodiarou">
    <w:name w:val="footnote text"/>
    <w:basedOn w:val="Normlny"/>
    <w:link w:val="TextpoznmkypodiarouChar"/>
    <w:semiHidden/>
    <w:unhideWhenUsed/>
    <w:rsid w:val="00A11CF6"/>
    <w:pPr>
      <w:spacing w:line="240" w:lineRule="auto"/>
    </w:pPr>
  </w:style>
  <w:style w:type="character" w:customStyle="1" w:styleId="TextpoznmkypodiarouChar">
    <w:name w:val="Text poznámky pod čiarou Char"/>
    <w:link w:val="Textpoznmkypodiarou"/>
    <w:semiHidden/>
    <w:rsid w:val="00A11CF6"/>
    <w:rPr>
      <w:rFonts w:ascii="Palatino Linotype" w:hAnsi="Palatino Linotype"/>
      <w:noProof/>
      <w:color w:val="000000"/>
    </w:rPr>
  </w:style>
  <w:style w:type="paragraph" w:styleId="Normlnywebov">
    <w:name w:val="Normal (Web)"/>
    <w:basedOn w:val="Normlny"/>
    <w:uiPriority w:val="99"/>
    <w:rsid w:val="00A11CF6"/>
    <w:rPr>
      <w:szCs w:val="24"/>
    </w:rPr>
  </w:style>
  <w:style w:type="paragraph" w:customStyle="1" w:styleId="MsoFootnoteText0">
    <w:name w:val="MsoFootnoteText"/>
    <w:basedOn w:val="Normlnywebov"/>
    <w:qFormat/>
    <w:rsid w:val="00A11CF6"/>
    <w:rPr>
      <w:rFonts w:ascii="Times New Roman" w:hAnsi="Times New Roman"/>
    </w:rPr>
  </w:style>
  <w:style w:type="character" w:styleId="slostrany">
    <w:name w:val="page number"/>
    <w:rsid w:val="00A11CF6"/>
  </w:style>
  <w:style w:type="character" w:styleId="Zstupntext">
    <w:name w:val="Placeholder Text"/>
    <w:uiPriority w:val="99"/>
    <w:semiHidden/>
    <w:rsid w:val="00A11CF6"/>
    <w:rPr>
      <w:color w:val="808080"/>
    </w:rPr>
  </w:style>
  <w:style w:type="paragraph" w:customStyle="1" w:styleId="MDPI71FootNotes">
    <w:name w:val="MDPI_7.1_FootNotes"/>
    <w:qFormat/>
    <w:rsid w:val="00610001"/>
    <w:pPr>
      <w:numPr>
        <w:numId w:val="1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243;ria%20Kraj&#328;&#225;kov&#225;\Downloads\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materials-template.dot</Template>
  <TotalTime>0</TotalTime>
  <Pages>5</Pages>
  <Words>1491</Words>
  <Characters>8500</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Viktória Krajňáková</dc:creator>
  <cp:keywords/>
  <dc:description/>
  <cp:lastModifiedBy>Jaroslav Melko</cp:lastModifiedBy>
  <cp:revision>2</cp:revision>
  <dcterms:created xsi:type="dcterms:W3CDTF">2021-11-05T11:18:00Z</dcterms:created>
  <dcterms:modified xsi:type="dcterms:W3CDTF">2021-11-05T11:18:00Z</dcterms:modified>
</cp:coreProperties>
</file>